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1408F6E2" w:rsidR="00CA2B2E" w:rsidRPr="00CA2B2E" w:rsidRDefault="00CA2B2E" w:rsidP="003878C9">
      <w:pPr>
        <w:pStyle w:val="Nivel2"/>
        <w:spacing w:afterLines="120" w:after="288" w:line="312" w:lineRule="auto"/>
        <w:ind w:firstLine="709"/>
        <w:rPr>
          <w:b/>
          <w:bCs/>
        </w:rPr>
      </w:pPr>
      <w:r>
        <w:t xml:space="preserve">Esta contratação será regida pelo </w:t>
      </w:r>
      <w:r w:rsidRPr="009D5B2C">
        <w:rPr>
          <w:b/>
        </w:rPr>
        <w:t>Sistema de Registro de Preços</w:t>
      </w:r>
      <w:r w:rsidRPr="009D5B2C">
        <w:t xml:space="preserve"> para possível aquisição futura de </w:t>
      </w:r>
      <w:proofErr w:type="spellStart"/>
      <w:r>
        <w:rPr>
          <w:color w:val="FF0000"/>
        </w:rPr>
        <w:t>xxxxxxxx</w:t>
      </w:r>
      <w:proofErr w:type="spellEnd"/>
      <w:r>
        <w:rPr>
          <w:color w:val="FF0000"/>
        </w:rPr>
        <w:t xml:space="preserve">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6FC0A928" w14:textId="24148FDB" w:rsidR="006D5FA5" w:rsidRPr="0020168A" w:rsidRDefault="006D5FA5" w:rsidP="00902C58">
      <w:pPr>
        <w:pStyle w:val="Nivel2"/>
        <w:spacing w:afterLines="120" w:after="288" w:line="312" w:lineRule="auto"/>
        <w:ind w:firstLine="709"/>
      </w:pPr>
      <w:commentRangeStart w:id="1"/>
      <w:r w:rsidRPr="0020168A">
        <w:t>O objeto desta contratação não se enquadra como sendo de bem de luxo, conforme Decreto nº 10.818, de 27 de setembro de 2021.</w:t>
      </w:r>
      <w:commentRangeEnd w:id="1"/>
      <w:r w:rsidR="00825882" w:rsidRPr="0020168A">
        <w:rPr>
          <w:rStyle w:val="Refdecomentrio"/>
          <w:color w:val="auto"/>
        </w:rPr>
        <w:commentReference w:id="1"/>
      </w:r>
    </w:p>
    <w:p w14:paraId="535FE564" w14:textId="626FBEDF" w:rsidR="006D5FA5" w:rsidRDefault="006D5FA5" w:rsidP="007B0825">
      <w:pPr>
        <w:pStyle w:val="Nivel2"/>
        <w:spacing w:after="560" w:line="312" w:lineRule="auto"/>
        <w:ind w:firstLine="709"/>
      </w:pPr>
      <w:commentRangeStart w:id="2"/>
      <w:r w:rsidRPr="0020168A">
        <w:t>Os bens objeto desta contratação são caracterizados como comuns, conforme justificativa constante do Estudo Técnico Preliminar.</w:t>
      </w:r>
      <w:commentRangeEnd w:id="2"/>
      <w:r w:rsidR="008D694B" w:rsidRPr="0020168A">
        <w:rPr>
          <w:rStyle w:val="Refdecomentrio"/>
          <w:color w:val="auto"/>
        </w:rPr>
        <w:commentReference w:id="2"/>
      </w: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0048396A" w:rsidRPr="0020168A">
        <w:rPr>
          <w:rStyle w:val="Refdecomentrio"/>
          <w:color w:val="auto"/>
        </w:rPr>
        <w:commentReference w:id="3"/>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77777777" w:rsidR="006D5FA5" w:rsidRPr="0020168A" w:rsidRDefault="006D5FA5" w:rsidP="00537BE7">
      <w:pPr>
        <w:pStyle w:val="Nivel01"/>
        <w:spacing w:before="120" w:afterLines="120" w:after="288" w:line="312" w:lineRule="auto"/>
        <w:ind w:left="0" w:firstLine="0"/>
      </w:pPr>
      <w:r w:rsidRPr="0020168A">
        <w:t>DESCRIÇÃO DA SOLUÇÃO COMO UM TODO CONSIDERADO O CICLO DE VIDA DO OBJETO E ESPECIFICAÇÃO DO PRODUTO</w:t>
      </w:r>
    </w:p>
    <w:p w14:paraId="2593A0A3" w14:textId="77777777" w:rsidR="006D5FA5" w:rsidRPr="007B0825" w:rsidRDefault="006D5FA5" w:rsidP="007B0825">
      <w:pPr>
        <w:pStyle w:val="Nvel2-Red"/>
        <w:spacing w:after="560" w:line="312" w:lineRule="auto"/>
        <w:ind w:firstLine="709"/>
        <w:rPr>
          <w:i w:val="0"/>
          <w:color w:val="auto"/>
        </w:rPr>
      </w:pPr>
      <w:commentRangeStart w:id="4"/>
      <w:r w:rsidRPr="007B0825">
        <w:rPr>
          <w:i w:val="0"/>
          <w:color w:val="auto"/>
        </w:rPr>
        <w:t>A descrição da solução como um todo encontra-se pormenorizada em tópico específico dos Estudos Técnicos Preliminares, apêndice deste Termo de Referência.</w:t>
      </w:r>
      <w:commentRangeEnd w:id="4"/>
      <w:r w:rsidR="00E57D09" w:rsidRPr="007B0825">
        <w:rPr>
          <w:rStyle w:val="Refdecomentrio"/>
          <w:i w:val="0"/>
          <w:iCs w:val="0"/>
          <w:color w:val="auto"/>
        </w:rPr>
        <w:commentReference w:id="4"/>
      </w:r>
    </w:p>
    <w:p w14:paraId="38F0C2D3" w14:textId="77777777" w:rsidR="006D5FA5" w:rsidRPr="0020168A" w:rsidRDefault="006D5FA5" w:rsidP="003878C9">
      <w:pPr>
        <w:pStyle w:val="Nivel01"/>
        <w:spacing w:before="120" w:afterLines="120" w:after="288" w:line="312" w:lineRule="auto"/>
      </w:pPr>
      <w:commentRangeStart w:id="5"/>
      <w:r w:rsidRPr="0020168A">
        <w:lastRenderedPageBreak/>
        <w:t>REQUISITOS DA CONTRATAÇÃO</w:t>
      </w:r>
      <w:commentRangeEnd w:id="5"/>
      <w:r w:rsidR="007D7EFC" w:rsidRPr="0020168A">
        <w:rPr>
          <w:rStyle w:val="Refdecomentrio"/>
          <w:rFonts w:eastAsiaTheme="minorEastAsia"/>
          <w:b w:val="0"/>
          <w:bCs w:val="0"/>
        </w:rPr>
        <w:commentReference w:id="5"/>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749C393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4C6C0A3A" w:rsidR="00A87E24" w:rsidRPr="00B110E6"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 xml:space="preserve">OBS: VERIFICAR QUAIS ITENS PODEM SER APLICADOS CONFOMRE O OBJETO. VERIFICAR NO GUIA DA AGU SE HÁ ALGUM CRITÉRIO ESPECÍFICO PARA O ITEM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10EDCB39" w14:textId="77777777" w:rsidR="003C5FD7" w:rsidRPr="0020168A" w:rsidRDefault="003C5FD7" w:rsidP="003C5FD7">
      <w:pPr>
        <w:spacing w:before="120" w:afterLines="120" w:after="288" w:line="312" w:lineRule="auto"/>
        <w:ind w:left="851"/>
        <w:contextualSpacing/>
        <w:jc w:val="both"/>
        <w:rPr>
          <w:rFonts w:ascii="Arial" w:eastAsia="Arial" w:hAnsi="Arial" w:cs="Arial"/>
          <w:i/>
          <w:iCs/>
          <w:color w:val="FF0000"/>
          <w:sz w:val="20"/>
          <w:szCs w:val="20"/>
        </w:rPr>
      </w:pPr>
    </w:p>
    <w:p w14:paraId="4B1F7DFB" w14:textId="62FE726F"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6"/>
      <w:r w:rsidRPr="0020168A">
        <w:rPr>
          <w:rFonts w:ascii="Arial" w:eastAsia="MS Gothic" w:hAnsi="Arial" w:cs="Arial"/>
          <w:b/>
          <w:bCs/>
          <w:color w:val="FF0000"/>
          <w:sz w:val="20"/>
          <w:szCs w:val="20"/>
        </w:rPr>
        <w:t xml:space="preserve">Da exigência de </w:t>
      </w:r>
      <w:r w:rsidR="007C2961">
        <w:rPr>
          <w:rFonts w:ascii="Arial" w:eastAsia="MS Gothic" w:hAnsi="Arial" w:cs="Arial"/>
          <w:b/>
          <w:bCs/>
          <w:color w:val="FF0000"/>
          <w:sz w:val="20"/>
          <w:szCs w:val="20"/>
        </w:rPr>
        <w:t xml:space="preserve">catálogo </w:t>
      </w:r>
    </w:p>
    <w:p w14:paraId="618E4DB6" w14:textId="77777777" w:rsidR="007C2961" w:rsidRPr="007C2961" w:rsidRDefault="007C2961" w:rsidP="007C2961">
      <w:pPr>
        <w:pStyle w:val="Nivel2"/>
        <w:spacing w:after="288"/>
        <w:ind w:firstLine="709"/>
        <w:rPr>
          <w:color w:val="FF0000"/>
          <w:shd w:val="clear" w:color="auto" w:fill="FFFF00"/>
        </w:rPr>
      </w:pPr>
      <w:r w:rsidRPr="00764BF9">
        <w:rPr>
          <w:b/>
          <w:color w:val="FF0000"/>
        </w:rPr>
        <w:t xml:space="preserve">As licitantes deverão enviar catálogos, folders ou manual do fabricante na forma digital </w:t>
      </w:r>
      <w:r w:rsidRPr="007C2961">
        <w:rPr>
          <w:b/>
          <w:color w:val="FF0000"/>
        </w:rPr>
        <w:t>juntamente com a proposta</w:t>
      </w:r>
      <w:r w:rsidRPr="007C2961">
        <w:rPr>
          <w:color w:val="FF0000"/>
        </w:rPr>
        <w:t>.</w:t>
      </w:r>
    </w:p>
    <w:p w14:paraId="2B4825D8" w14:textId="77777777" w:rsidR="007C2961" w:rsidRPr="007C2961" w:rsidRDefault="007C2961" w:rsidP="007C2961">
      <w:pPr>
        <w:pStyle w:val="Nivel3"/>
        <w:spacing w:after="288"/>
        <w:ind w:left="1276"/>
        <w:rPr>
          <w:color w:val="FF0000"/>
          <w:shd w:val="clear" w:color="auto" w:fill="FFFF00"/>
        </w:rPr>
      </w:pPr>
      <w:r w:rsidRPr="007C2961">
        <w:rPr>
          <w:color w:val="FF0000"/>
        </w:rPr>
        <w:lastRenderedPageBreak/>
        <w:t>Os catálogos, folders ou manual do fabricante a que se refere o item anterior deverão apresentar especificação completa, em Língua Portuguesa, incluindo foto do produto ofertado;</w:t>
      </w:r>
    </w:p>
    <w:p w14:paraId="09E0AA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Para que não haja dúvida na identificação, a licitante deverá informar claramente os números dos itens </w:t>
      </w:r>
      <w:proofErr w:type="gramStart"/>
      <w:r w:rsidRPr="00764BF9">
        <w:rPr>
          <w:color w:val="FF0000"/>
        </w:rPr>
        <w:t>no(</w:t>
      </w:r>
      <w:proofErr w:type="gramEnd"/>
      <w:r w:rsidRPr="00764BF9">
        <w:rPr>
          <w:color w:val="FF0000"/>
        </w:rPr>
        <w:t>s) catálogos, folders ou manual do fabricante enviados eletronicamente.</w:t>
      </w:r>
    </w:p>
    <w:p w14:paraId="0AF72B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Em caso de não envio do catálogo, e não sendo possível a consulta da marca/modelo junto ao sítio do fabricante/fornecedor, o pregoeiro solicitará o envio através da opção “ANEXO” do </w:t>
      </w:r>
      <w:proofErr w:type="spellStart"/>
      <w:r w:rsidRPr="00764BF9">
        <w:rPr>
          <w:color w:val="FF0000"/>
        </w:rPr>
        <w:t>Comprasnet</w:t>
      </w:r>
      <w:proofErr w:type="spellEnd"/>
      <w:r w:rsidRPr="00764BF9">
        <w:rPr>
          <w:color w:val="FF0000"/>
        </w:rPr>
        <w:t>.</w:t>
      </w:r>
    </w:p>
    <w:p w14:paraId="474A0343" w14:textId="77777777" w:rsidR="007C2961" w:rsidRPr="00764BF9" w:rsidRDefault="007C2961" w:rsidP="007C2961">
      <w:pPr>
        <w:pStyle w:val="Nivel4"/>
        <w:spacing w:after="288"/>
        <w:ind w:left="1985"/>
        <w:rPr>
          <w:color w:val="FF0000"/>
          <w:shd w:val="clear" w:color="auto" w:fill="FFFF00"/>
        </w:rPr>
      </w:pPr>
      <w:r w:rsidRPr="00764BF9">
        <w:rPr>
          <w:color w:val="FF0000"/>
        </w:rPr>
        <w:t xml:space="preserve">O prazo para envio será de </w:t>
      </w:r>
      <w:r w:rsidRPr="00764BF9">
        <w:rPr>
          <w:b/>
          <w:color w:val="FF0000"/>
        </w:rPr>
        <w:t>até 2(duas) horas</w:t>
      </w:r>
      <w:r w:rsidRPr="00764BF9">
        <w:rPr>
          <w:color w:val="FF0000"/>
        </w:rPr>
        <w:t>, a contar da solicitação do pregoeiro.</w:t>
      </w:r>
    </w:p>
    <w:p w14:paraId="7D6BF52E" w14:textId="30CE4024" w:rsidR="007C2961" w:rsidRPr="009313D7" w:rsidRDefault="007C2961" w:rsidP="009313D7">
      <w:pPr>
        <w:pStyle w:val="Nivel4"/>
        <w:spacing w:after="560"/>
        <w:ind w:left="1985"/>
        <w:rPr>
          <w:color w:val="FF0000"/>
          <w:shd w:val="clear" w:color="auto" w:fill="FFFF00"/>
        </w:rPr>
      </w:pPr>
      <w:r w:rsidRPr="00764BF9">
        <w:rPr>
          <w:color w:val="FF0000"/>
        </w:rPr>
        <w:t>O não envio do “catálogo” acarretará na recusa da proposta e na aplicação das penalidades previstas no item 9 deste Edital.</w:t>
      </w:r>
      <w:r>
        <w:rPr>
          <w:color w:val="FF0000"/>
        </w:rPr>
        <w:t xml:space="preserve"> </w:t>
      </w:r>
      <w:r w:rsidRPr="00A916C6">
        <w:rPr>
          <w:color w:val="FF0000"/>
          <w:highlight w:val="yellow"/>
        </w:rPr>
        <w:t>(SOMENTE SE HOUVER ENVIO DE CATÁLOGO)</w:t>
      </w:r>
    </w:p>
    <w:p w14:paraId="5D8C89D0" w14:textId="7B9E8B14" w:rsidR="009313D7" w:rsidRPr="0020168A" w:rsidRDefault="009313D7" w:rsidP="009313D7">
      <w:pPr>
        <w:pStyle w:val="Nivel01"/>
        <w:numPr>
          <w:ilvl w:val="0"/>
          <w:numId w:val="0"/>
        </w:numPr>
        <w:ind w:left="360"/>
      </w:pPr>
      <w:r w:rsidRPr="0020168A">
        <w:t>Da exigência de amostra</w:t>
      </w:r>
    </w:p>
    <w:p w14:paraId="611B2668" w14:textId="77777777" w:rsidR="009313D7" w:rsidRPr="009313D7" w:rsidRDefault="009313D7" w:rsidP="009313D7">
      <w:pPr>
        <w:pStyle w:val="Nivel2"/>
        <w:numPr>
          <w:ilvl w:val="0"/>
          <w:numId w:val="0"/>
        </w:numPr>
        <w:spacing w:after="288"/>
        <w:ind w:left="709"/>
        <w:rPr>
          <w:color w:val="FF0000"/>
          <w:shd w:val="clear" w:color="auto" w:fill="FFFF00"/>
        </w:rPr>
      </w:pPr>
    </w:p>
    <w:p w14:paraId="31A9EFBB" w14:textId="6052BCA0" w:rsidR="007C2961" w:rsidRPr="00764BF9" w:rsidRDefault="007C2961" w:rsidP="007C2961">
      <w:pPr>
        <w:pStyle w:val="Nivel2"/>
        <w:spacing w:after="288"/>
        <w:ind w:firstLine="709"/>
        <w:rPr>
          <w:color w:val="FF0000"/>
          <w:shd w:val="clear" w:color="auto" w:fill="FFFF00"/>
        </w:rPr>
      </w:pPr>
      <w:r w:rsidRPr="00764BF9">
        <w:rPr>
          <w:color w:val="FF0000"/>
        </w:rPr>
        <w:t xml:space="preserve">O Pregoeiro poderá solicitar, via chat, na fase de aceitabilidade, </w:t>
      </w:r>
      <w:r w:rsidRPr="00764BF9">
        <w:rPr>
          <w:b/>
          <w:color w:val="FF0000"/>
        </w:rPr>
        <w:t>amostras</w:t>
      </w:r>
      <w:r w:rsidRPr="00764BF9">
        <w:rPr>
          <w:color w:val="FF0000"/>
        </w:rPr>
        <w:t xml:space="preserve"> dos produtos, objetos desta licitação, que deverão ser entregues, no Almoxarifado Central desta Universidade, </w:t>
      </w:r>
      <w:r w:rsidRPr="00764BF9">
        <w:rPr>
          <w:b/>
          <w:color w:val="FF0000"/>
        </w:rPr>
        <w:t>em até 05 (cinco) dias úteis</w:t>
      </w:r>
      <w:r w:rsidR="008371DA">
        <w:rPr>
          <w:b/>
          <w:color w:val="FF0000"/>
        </w:rPr>
        <w:t xml:space="preserve"> a contar da solicitação</w:t>
      </w:r>
      <w:r w:rsidRPr="00764BF9">
        <w:rPr>
          <w:color w:val="FF0000"/>
        </w:rPr>
        <w:t xml:space="preserve">, prorrogáveis por igual período, desde que pedido pela </w:t>
      </w:r>
      <w:r w:rsidRPr="007C2961">
        <w:rPr>
          <w:color w:val="FF0000"/>
        </w:rPr>
        <w:t xml:space="preserve">Licitante </w:t>
      </w:r>
      <w:r w:rsidRPr="007C2961">
        <w:rPr>
          <w:iCs/>
          <w:color w:val="FF0000"/>
        </w:rPr>
        <w:t>antes de findo o prazo</w:t>
      </w:r>
      <w:r w:rsidRPr="007C2961">
        <w:rPr>
          <w:color w:val="FF0000"/>
        </w:rPr>
        <w:t xml:space="preserve"> </w:t>
      </w:r>
      <w:r w:rsidRPr="00764BF9">
        <w:rPr>
          <w:color w:val="FF0000"/>
        </w:rPr>
        <w:t>e a critério da Administração.</w:t>
      </w:r>
    </w:p>
    <w:p w14:paraId="5253A58D" w14:textId="333C23E2" w:rsidR="00276302" w:rsidRPr="00276302" w:rsidRDefault="00276302" w:rsidP="00276302">
      <w:pPr>
        <w:pStyle w:val="Nivel3"/>
        <w:spacing w:after="288"/>
        <w:ind w:left="1276"/>
        <w:rPr>
          <w:color w:val="FF0000"/>
        </w:rPr>
      </w:pPr>
      <w:r w:rsidRPr="00276302">
        <w:rPr>
          <w:color w:val="FF0000"/>
        </w:rPr>
        <w:t>Serão exigidas amostras dos seguintes itens:</w:t>
      </w:r>
      <w:r>
        <w:rPr>
          <w:color w:val="FF0000"/>
        </w:rPr>
        <w:t xml:space="preserve"> </w:t>
      </w:r>
      <w:proofErr w:type="spellStart"/>
      <w:r>
        <w:rPr>
          <w:color w:val="FF0000"/>
        </w:rPr>
        <w:t>xxx</w:t>
      </w:r>
      <w:proofErr w:type="spellEnd"/>
      <w:r>
        <w:rPr>
          <w:color w:val="FF0000"/>
        </w:rPr>
        <w:t xml:space="preserve">, </w:t>
      </w:r>
      <w:proofErr w:type="spellStart"/>
      <w:r>
        <w:rPr>
          <w:color w:val="FF0000"/>
        </w:rPr>
        <w:t>xxxx</w:t>
      </w:r>
      <w:proofErr w:type="spellEnd"/>
      <w:r>
        <w:rPr>
          <w:color w:val="FF0000"/>
        </w:rPr>
        <w:t xml:space="preserve">, </w:t>
      </w:r>
      <w:proofErr w:type="spellStart"/>
      <w:r>
        <w:rPr>
          <w:color w:val="FF0000"/>
        </w:rPr>
        <w:t>xxxx</w:t>
      </w:r>
      <w:proofErr w:type="spellEnd"/>
      <w:r>
        <w:rPr>
          <w:color w:val="FF0000"/>
        </w:rPr>
        <w:t xml:space="preserve">, </w:t>
      </w:r>
      <w:proofErr w:type="spellStart"/>
      <w:r>
        <w:rPr>
          <w:color w:val="FF0000"/>
        </w:rPr>
        <w:t>xxxx</w:t>
      </w:r>
      <w:proofErr w:type="spellEnd"/>
      <w:r>
        <w:rPr>
          <w:color w:val="FF0000"/>
        </w:rPr>
        <w:t xml:space="preserve">, </w:t>
      </w:r>
      <w:proofErr w:type="spellStart"/>
      <w:proofErr w:type="gramStart"/>
      <w:r>
        <w:rPr>
          <w:color w:val="FF0000"/>
        </w:rPr>
        <w:t>xxx</w:t>
      </w:r>
      <w:proofErr w:type="spellEnd"/>
      <w:r>
        <w:rPr>
          <w:color w:val="FF0000"/>
        </w:rPr>
        <w:t xml:space="preserve">,  </w:t>
      </w:r>
      <w:proofErr w:type="spellStart"/>
      <w:r>
        <w:rPr>
          <w:color w:val="FF0000"/>
        </w:rPr>
        <w:t>xxx</w:t>
      </w:r>
      <w:proofErr w:type="spellEnd"/>
      <w:proofErr w:type="gramEnd"/>
      <w:r>
        <w:rPr>
          <w:color w:val="FF0000"/>
        </w:rPr>
        <w:t>...</w:t>
      </w:r>
    </w:p>
    <w:p w14:paraId="0EA8F938" w14:textId="45CF9CA7" w:rsidR="007C2961" w:rsidRPr="007C2961" w:rsidRDefault="007C2961" w:rsidP="007C2961">
      <w:pPr>
        <w:pStyle w:val="Nivel3"/>
        <w:spacing w:after="288"/>
        <w:ind w:left="1276"/>
        <w:rPr>
          <w:color w:val="FF0000"/>
        </w:rPr>
      </w:pPr>
      <w:r w:rsidRPr="007C2961">
        <w:rPr>
          <w:iCs/>
          <w:color w:val="FF0000"/>
        </w:rPr>
        <w:t>A licitante assume total responsabilidade pelo envio e por eventual atraso na entrega</w:t>
      </w:r>
      <w:r w:rsidR="00276302">
        <w:rPr>
          <w:iCs/>
          <w:color w:val="FF0000"/>
        </w:rPr>
        <w:t xml:space="preserve"> da amostra</w:t>
      </w:r>
      <w:r w:rsidRPr="007C2961">
        <w:rPr>
          <w:iCs/>
          <w:color w:val="FF0000"/>
        </w:rPr>
        <w:t>;</w:t>
      </w:r>
    </w:p>
    <w:p w14:paraId="5F5EA2E3" w14:textId="2AC6D458" w:rsidR="007C2961" w:rsidRDefault="00276302" w:rsidP="007C2961">
      <w:pPr>
        <w:pStyle w:val="Nivel3"/>
        <w:spacing w:after="288"/>
        <w:ind w:left="1276"/>
        <w:rPr>
          <w:color w:val="FF0000"/>
        </w:rPr>
      </w:pPr>
      <w:r>
        <w:rPr>
          <w:color w:val="FF0000"/>
        </w:rPr>
        <w:t>A amostra</w:t>
      </w:r>
      <w:r w:rsidR="007C2961" w:rsidRPr="00764BF9">
        <w:rPr>
          <w:color w:val="FF0000"/>
        </w:rPr>
        <w:t xml:space="preserve"> ser</w:t>
      </w:r>
      <w:r>
        <w:rPr>
          <w:color w:val="FF0000"/>
        </w:rPr>
        <w:t>á</w:t>
      </w:r>
      <w:r w:rsidR="007C2961" w:rsidRPr="00764BF9">
        <w:rPr>
          <w:color w:val="FF0000"/>
        </w:rPr>
        <w:t xml:space="preserve"> analisada pelo Setor Requisitante e/ou Comissão de Avaliação e Recebimento de Materiais a ser nomeada pela Autoridade Competente da Universidade Federal de Alfenas UNIFAL-MG, e sua decisão, com a devida justificativa quando da recusa, deverá ser emitida em até 03 dias úteis;</w:t>
      </w:r>
    </w:p>
    <w:p w14:paraId="28CCF455" w14:textId="41033F7D" w:rsidR="009313D7" w:rsidRPr="00322CCF" w:rsidRDefault="009313D7" w:rsidP="009313D7">
      <w:pPr>
        <w:pStyle w:val="Nivel4"/>
        <w:ind w:left="2127"/>
        <w:rPr>
          <w:color w:val="FF0000"/>
        </w:rPr>
      </w:pPr>
      <w:r w:rsidRPr="00322CCF">
        <w:rPr>
          <w:color w:val="FF0000"/>
        </w:rPr>
        <w:t>É facultado à licitante e demais interessados participar presencial</w:t>
      </w:r>
      <w:r w:rsidR="00322CCF">
        <w:rPr>
          <w:color w:val="FF0000"/>
        </w:rPr>
        <w:t>mente da realização dos testes n</w:t>
      </w:r>
      <w:r w:rsidRPr="00322CCF">
        <w:rPr>
          <w:color w:val="FF0000"/>
        </w:rPr>
        <w:t xml:space="preserve">a amostra enviada. Para tanto, a licitante ou demais interessados deverão comunicar ao pregoeiro que deseja acompanhar o teste no momento em </w:t>
      </w:r>
      <w:r w:rsidR="00322CCF" w:rsidRPr="00322CCF">
        <w:rPr>
          <w:color w:val="FF0000"/>
        </w:rPr>
        <w:t>que for</w:t>
      </w:r>
      <w:r w:rsidRPr="00322CCF">
        <w:rPr>
          <w:color w:val="FF0000"/>
        </w:rPr>
        <w:t xml:space="preserve"> solicita</w:t>
      </w:r>
      <w:r w:rsidR="00322CCF" w:rsidRPr="00322CCF">
        <w:rPr>
          <w:color w:val="FF0000"/>
        </w:rPr>
        <w:t>do</w:t>
      </w:r>
      <w:r w:rsidRPr="00322CCF">
        <w:rPr>
          <w:color w:val="FF0000"/>
        </w:rPr>
        <w:t xml:space="preserve"> o env</w:t>
      </w:r>
      <w:r w:rsidR="00322CCF" w:rsidRPr="00322CCF">
        <w:rPr>
          <w:color w:val="FF0000"/>
        </w:rPr>
        <w:t>io da amostra no chat, para que posteriormente seja comunicado no próprio chat o dia e horário da realização, caso haja alguma solicitação</w:t>
      </w:r>
      <w:r w:rsidRPr="00322CCF">
        <w:rPr>
          <w:color w:val="FF0000"/>
        </w:rPr>
        <w:t>.</w:t>
      </w:r>
    </w:p>
    <w:p w14:paraId="4C9BC305" w14:textId="77777777" w:rsidR="007C2961" w:rsidRPr="00764BF9" w:rsidRDefault="007C2961" w:rsidP="007C2961">
      <w:pPr>
        <w:pStyle w:val="Nivel3"/>
        <w:spacing w:after="288"/>
        <w:ind w:left="1276"/>
        <w:rPr>
          <w:color w:val="FF0000"/>
        </w:rPr>
      </w:pPr>
      <w:r w:rsidRPr="00764BF9">
        <w:rPr>
          <w:color w:val="FF0000"/>
        </w:rPr>
        <w:t xml:space="preserve">   No caso de não haver entrega da amostra ou ocorrer atraso na entrega, sem justificativa aceita pelo Pregoeiro, ou havendo entrega de amostra fora das especificações previstas neste Edital, a proposta do licitante será recusada;</w:t>
      </w:r>
    </w:p>
    <w:p w14:paraId="0E956784" w14:textId="77777777" w:rsidR="007C2961" w:rsidRPr="00764BF9" w:rsidRDefault="007C2961" w:rsidP="007C2961">
      <w:pPr>
        <w:pStyle w:val="Nivel3"/>
        <w:spacing w:after="288"/>
        <w:ind w:left="1276"/>
        <w:rPr>
          <w:color w:val="FF0000"/>
        </w:rPr>
      </w:pPr>
      <w:r w:rsidRPr="00764BF9">
        <w:rPr>
          <w:color w:val="FF0000"/>
        </w:rPr>
        <w:lastRenderedPageBreak/>
        <w:t xml:space="preserve">   Os exemplares colocados à disposição da Administração serão tratados como protótipos, podendo ser manuseados e desmontados pela equipe técnica responsável pela análise, não gerando direito a ressarcimento;</w:t>
      </w:r>
    </w:p>
    <w:p w14:paraId="14B0FE7C" w14:textId="0EF7017F" w:rsidR="007C2961" w:rsidRPr="00764BF9" w:rsidRDefault="007C2961" w:rsidP="007C2961">
      <w:pPr>
        <w:pStyle w:val="Nivel3"/>
        <w:spacing w:after="288"/>
        <w:ind w:left="1276"/>
        <w:rPr>
          <w:color w:val="FF0000"/>
          <w:shd w:val="clear" w:color="auto" w:fill="FFFF00"/>
        </w:rPr>
      </w:pPr>
      <w:r w:rsidRPr="00764BF9">
        <w:rPr>
          <w:color w:val="FF0000"/>
        </w:rPr>
        <w:t>As licitantes poderão retir</w:t>
      </w:r>
      <w:r w:rsidR="008371DA">
        <w:rPr>
          <w:color w:val="FF0000"/>
        </w:rPr>
        <w:t>ar a amostra enviada</w:t>
      </w:r>
      <w:r w:rsidRPr="00764BF9">
        <w:rPr>
          <w:color w:val="FF0000"/>
        </w:rPr>
        <w:t xml:space="preserve"> e não aceitas</w:t>
      </w:r>
      <w:r w:rsidRPr="008371DA">
        <w:rPr>
          <w:b/>
          <w:color w:val="FF0000"/>
        </w:rPr>
        <w:t>, em até 30 dias</w:t>
      </w:r>
      <w:r w:rsidRPr="00764BF9">
        <w:rPr>
          <w:color w:val="FF0000"/>
        </w:rPr>
        <w:t xml:space="preserve"> a contar da data de emissão </w:t>
      </w:r>
      <w:r>
        <w:rPr>
          <w:color w:val="FF0000"/>
        </w:rPr>
        <w:t xml:space="preserve">do laudo, após esse período, </w:t>
      </w:r>
      <w:r w:rsidR="008371DA">
        <w:rPr>
          <w:color w:val="FF0000"/>
        </w:rPr>
        <w:t>será</w:t>
      </w:r>
      <w:r w:rsidRPr="00764BF9">
        <w:rPr>
          <w:color w:val="FF0000"/>
        </w:rPr>
        <w:t xml:space="preserve"> descartada</w:t>
      </w:r>
      <w:r w:rsidR="00276302">
        <w:rPr>
          <w:color w:val="FF0000"/>
        </w:rPr>
        <w:t xml:space="preserve"> pela Administração, sem direito à ressarcimento</w:t>
      </w:r>
      <w:r w:rsidRPr="00764BF9">
        <w:rPr>
          <w:color w:val="FF0000"/>
        </w:rPr>
        <w:t>;</w:t>
      </w:r>
    </w:p>
    <w:p w14:paraId="651F921E" w14:textId="6C32BA82" w:rsidR="007C2961" w:rsidRPr="008371DA" w:rsidRDefault="007C2961" w:rsidP="007C2961">
      <w:pPr>
        <w:pStyle w:val="Nivel3"/>
        <w:spacing w:after="288"/>
        <w:ind w:left="1276"/>
        <w:rPr>
          <w:color w:val="FF0000"/>
          <w:shd w:val="clear" w:color="auto" w:fill="FFFF00"/>
        </w:rPr>
      </w:pPr>
      <w:r w:rsidRPr="00764BF9">
        <w:rPr>
          <w:color w:val="FF0000"/>
        </w:rPr>
        <w:t>A</w:t>
      </w:r>
      <w:r w:rsidR="008371DA">
        <w:rPr>
          <w:color w:val="FF0000"/>
        </w:rPr>
        <w:t xml:space="preserve"> amostra aprovada, material permanente, será deduzida</w:t>
      </w:r>
      <w:r w:rsidRPr="00764BF9">
        <w:rPr>
          <w:color w:val="FF0000"/>
        </w:rPr>
        <w:t xml:space="preserve"> da quantidade a ser </w:t>
      </w:r>
      <w:r w:rsidRPr="008371DA">
        <w:rPr>
          <w:color w:val="FF0000"/>
        </w:rPr>
        <w:t>entregue.</w:t>
      </w:r>
    </w:p>
    <w:p w14:paraId="427FBB00" w14:textId="77777777" w:rsidR="006D5FA5" w:rsidRPr="008371DA" w:rsidRDefault="006D5FA5" w:rsidP="00276302">
      <w:pPr>
        <w:pStyle w:val="Nivel3"/>
        <w:spacing w:after="288"/>
        <w:ind w:left="1276"/>
        <w:rPr>
          <w:color w:val="FF0000"/>
        </w:rPr>
      </w:pPr>
      <w:r w:rsidRPr="008371DA">
        <w:rPr>
          <w:color w:val="FF0000"/>
        </w:rPr>
        <w:t>Serão avaliados os seguintes aspectos e padrões mínimos de aceitabilidade:</w:t>
      </w:r>
    </w:p>
    <w:p w14:paraId="3935C64B"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 xml:space="preserve">Itens </w:t>
      </w:r>
      <w:proofErr w:type="gramStart"/>
      <w:r w:rsidRPr="0020168A">
        <w:rPr>
          <w:rFonts w:ascii="Arial" w:eastAsia="Arial" w:hAnsi="Arial" w:cs="Arial"/>
          <w:i/>
          <w:iCs/>
          <w:color w:val="FF0000"/>
          <w:sz w:val="20"/>
          <w:szCs w:val="20"/>
        </w:rPr>
        <w:t>(....</w:t>
      </w:r>
      <w:proofErr w:type="gramEnd"/>
      <w:r w:rsidRPr="0020168A">
        <w:rPr>
          <w:rFonts w:ascii="Arial" w:eastAsia="Arial" w:hAnsi="Arial" w:cs="Arial"/>
          <w:i/>
          <w:iCs/>
          <w:color w:val="FF0000"/>
          <w:sz w:val="20"/>
          <w:szCs w:val="20"/>
        </w:rPr>
        <w:t>): ...........;</w:t>
      </w:r>
    </w:p>
    <w:p w14:paraId="5F04F62C"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 xml:space="preserve">Itens </w:t>
      </w:r>
      <w:proofErr w:type="gramStart"/>
      <w:r w:rsidRPr="0020168A">
        <w:rPr>
          <w:rFonts w:ascii="Arial" w:eastAsia="Arial" w:hAnsi="Arial" w:cs="Arial"/>
          <w:i/>
          <w:iCs/>
          <w:color w:val="FF0000"/>
          <w:sz w:val="20"/>
          <w:szCs w:val="20"/>
        </w:rPr>
        <w:t>(....</w:t>
      </w:r>
      <w:proofErr w:type="gramEnd"/>
      <w:r w:rsidRPr="0020168A">
        <w:rPr>
          <w:rFonts w:ascii="Arial" w:eastAsia="Arial" w:hAnsi="Arial" w:cs="Arial"/>
          <w:i/>
          <w:iCs/>
          <w:color w:val="FF0000"/>
          <w:sz w:val="20"/>
          <w:szCs w:val="20"/>
        </w:rPr>
        <w:t>): ...........; .</w:t>
      </w:r>
    </w:p>
    <w:p w14:paraId="5C64E866" w14:textId="5DFFD4F0" w:rsidR="006D5FA5" w:rsidRPr="00276302" w:rsidRDefault="008371DA" w:rsidP="00276302">
      <w:pPr>
        <w:pStyle w:val="Nivel3"/>
        <w:spacing w:after="288"/>
        <w:ind w:left="1276"/>
        <w:rPr>
          <w:color w:val="FF0000"/>
        </w:rPr>
      </w:pPr>
      <w:r>
        <w:rPr>
          <w:color w:val="FF0000"/>
        </w:rPr>
        <w:t>O resultado da avaliação será</w:t>
      </w:r>
      <w:r w:rsidR="006D5FA5" w:rsidRPr="00276302">
        <w:rPr>
          <w:color w:val="FF0000"/>
        </w:rPr>
        <w:t xml:space="preserve"> divulgado por meio de mensagem no sistema.</w:t>
      </w:r>
    </w:p>
    <w:p w14:paraId="263478E8" w14:textId="0E57A87C" w:rsidR="006D5FA5" w:rsidRPr="00276302" w:rsidRDefault="006D5FA5" w:rsidP="00276302">
      <w:pPr>
        <w:pStyle w:val="Nivel3"/>
        <w:spacing w:after="288"/>
        <w:ind w:left="1276"/>
        <w:rPr>
          <w:color w:val="FF0000"/>
        </w:rPr>
      </w:pPr>
      <w:r w:rsidRPr="00276302">
        <w:rPr>
          <w:color w:val="FF0000"/>
        </w:rPr>
        <w:t>Se a amostra apresentada pelo primeiro classificado não for aceita, será analisada a aceitabilidade da proposta ou lance ofertado pelo segundo classificado. Seguir-se-á com a verificação da</w:t>
      </w:r>
      <w:r w:rsidR="008371DA">
        <w:rPr>
          <w:color w:val="FF0000"/>
        </w:rPr>
        <w:t xml:space="preserve"> amostra</w:t>
      </w:r>
      <w:r w:rsidRPr="00276302">
        <w:rPr>
          <w:color w:val="FF0000"/>
        </w:rPr>
        <w:t xml:space="preserve"> e, assim, sucessivamente, até a verificação de uma que atenda às especificações constantes neste Termo de Referência.</w:t>
      </w:r>
    </w:p>
    <w:p w14:paraId="4833CFFD" w14:textId="07E95E08" w:rsidR="006D5FA5" w:rsidRDefault="006D5FA5" w:rsidP="007B0825">
      <w:pPr>
        <w:pStyle w:val="Nivel3"/>
        <w:spacing w:after="560"/>
        <w:ind w:left="1276"/>
        <w:rPr>
          <w:color w:val="FF0000"/>
        </w:rPr>
      </w:pPr>
      <w:r w:rsidRPr="00276302">
        <w:rPr>
          <w:color w:val="FF0000"/>
        </w:rPr>
        <w:t xml:space="preserve">Os interessados deverão colocar à disposição da Administração todas as condições indispensáveis à realização de testes e fornecer, sem ônus, os manuais impressos em língua portuguesa, necessários ao seu perfeito manuseio, quando for o </w:t>
      </w:r>
      <w:proofErr w:type="gramStart"/>
      <w:r w:rsidRPr="00276302">
        <w:rPr>
          <w:color w:val="FF0000"/>
        </w:rPr>
        <w:t>caso.</w:t>
      </w:r>
      <w:commentRangeEnd w:id="6"/>
      <w:r w:rsidR="002C42F6" w:rsidRPr="00276302">
        <w:rPr>
          <w:rStyle w:val="Refdecomentrio"/>
          <w:color w:val="FF0000"/>
        </w:rPr>
        <w:commentReference w:id="6"/>
      </w:r>
      <w:r w:rsidR="00276302" w:rsidRPr="00A916C6">
        <w:rPr>
          <w:color w:val="FF0000"/>
          <w:highlight w:val="yellow"/>
        </w:rPr>
        <w:t>(</w:t>
      </w:r>
      <w:proofErr w:type="gramEnd"/>
      <w:r w:rsidR="00276302" w:rsidRPr="00A916C6">
        <w:rPr>
          <w:color w:val="FF0000"/>
          <w:highlight w:val="yellow"/>
        </w:rPr>
        <w:t>SOMENTE SE HOUVER ENVIO DE AMOSTRA)</w:t>
      </w:r>
    </w:p>
    <w:p w14:paraId="6756BB43" w14:textId="77777777" w:rsidR="006D5FA5" w:rsidRPr="009B2FDC" w:rsidRDefault="006D5FA5" w:rsidP="007B0825">
      <w:pPr>
        <w:pStyle w:val="Nvel1-SemNum"/>
        <w:spacing w:before="120" w:afterLines="120" w:after="288" w:line="312" w:lineRule="auto"/>
        <w:ind w:left="426"/>
        <w:rPr>
          <w:color w:val="auto"/>
        </w:rPr>
      </w:pPr>
      <w:r w:rsidRPr="009B2FDC">
        <w:rPr>
          <w:color w:val="auto"/>
        </w:rPr>
        <w:t>Subcontratação</w:t>
      </w:r>
    </w:p>
    <w:p w14:paraId="055AEFCE" w14:textId="77777777" w:rsidR="006D5FA5" w:rsidRPr="00C3321F" w:rsidRDefault="006D5FA5" w:rsidP="007B0825">
      <w:pPr>
        <w:pStyle w:val="Nivel2"/>
        <w:spacing w:after="560" w:line="312" w:lineRule="auto"/>
        <w:ind w:firstLine="709"/>
        <w:rPr>
          <w:iCs/>
          <w:color w:val="auto"/>
        </w:rPr>
      </w:pPr>
      <w:commentRangeStart w:id="7"/>
      <w:r w:rsidRPr="00C3321F">
        <w:rPr>
          <w:iCs/>
          <w:color w:val="auto"/>
        </w:rPr>
        <w:t>Não é admitida a subcontratação do objeto contratual.</w:t>
      </w:r>
      <w:commentRangeEnd w:id="7"/>
      <w:r w:rsidR="002C42F6" w:rsidRPr="00C3321F">
        <w:rPr>
          <w:rStyle w:val="Refdecomentrio"/>
          <w:color w:val="auto"/>
        </w:rPr>
        <w:commentReference w:id="7"/>
      </w:r>
    </w:p>
    <w:p w14:paraId="1D9C7561" w14:textId="77777777" w:rsidR="006D5FA5" w:rsidRPr="0020168A" w:rsidRDefault="006D5FA5" w:rsidP="007B0825">
      <w:pPr>
        <w:pStyle w:val="Nvel1-SemNum"/>
        <w:spacing w:before="120" w:afterLines="120" w:after="288" w:line="312" w:lineRule="auto"/>
        <w:ind w:left="426"/>
        <w:rPr>
          <w:color w:val="auto"/>
        </w:rPr>
      </w:pPr>
      <w:commentRangeStart w:id="8"/>
      <w:r w:rsidRPr="0020168A">
        <w:rPr>
          <w:color w:val="auto"/>
        </w:rPr>
        <w:t>Garantia da contratação</w:t>
      </w:r>
      <w:commentRangeEnd w:id="8"/>
      <w:r w:rsidR="00FE7938" w:rsidRPr="0020168A">
        <w:rPr>
          <w:rStyle w:val="Refdecomentrio"/>
          <w:rFonts w:eastAsiaTheme="minorEastAsia"/>
          <w:b w:val="0"/>
          <w:bCs w:val="0"/>
          <w:color w:val="auto"/>
        </w:rPr>
        <w:commentReference w:id="8"/>
      </w:r>
    </w:p>
    <w:p w14:paraId="164FC2D0" w14:textId="23B6DD83" w:rsidR="006D5FA5" w:rsidRPr="006260AB" w:rsidRDefault="006D5FA5" w:rsidP="00825882">
      <w:pPr>
        <w:pStyle w:val="Nvel2-Red"/>
        <w:spacing w:afterLines="120" w:after="288" w:line="312" w:lineRule="auto"/>
        <w:ind w:firstLine="709"/>
        <w:rPr>
          <w:i w:val="0"/>
        </w:rPr>
      </w:pPr>
      <w:r w:rsidRPr="006260AB">
        <w:rPr>
          <w:i w:val="0"/>
        </w:rPr>
        <w:t xml:space="preserve">Não haverá exigência da garantia da contratação dos </w:t>
      </w:r>
      <w:hyperlink r:id="rId15" w:anchor="art96" w:history="1">
        <w:r w:rsidRPr="006260AB">
          <w:rPr>
            <w:rStyle w:val="Hyperlink"/>
            <w:i w:val="0"/>
          </w:rPr>
          <w:t>artigos 96 e seguintes da Lei nº 14.133, de 2021</w:t>
        </w:r>
      </w:hyperlink>
      <w:r w:rsidRPr="006260AB">
        <w:rPr>
          <w:i w:val="0"/>
        </w:rPr>
        <w:t>, pelas razões constantes do Estudo Técnico Preliminar.</w:t>
      </w:r>
      <w:r w:rsidR="009B2FDC" w:rsidRPr="006260AB">
        <w:rPr>
          <w:i w:val="0"/>
        </w:rPr>
        <w:t xml:space="preserve"> </w:t>
      </w:r>
      <w:r w:rsidR="009B2FDC" w:rsidRPr="006260AB">
        <w:rPr>
          <w:i w:val="0"/>
          <w:highlight w:val="yellow"/>
        </w:rPr>
        <w:t>(EM REGRA NÃO HÁ GARANTIA DA CONTRATAÇÃO, ENTÃO DEIXAR ESSE ITEM)</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2BDBD20" w14:textId="0A176974" w:rsidR="006D5FA5" w:rsidRPr="0020168A" w:rsidRDefault="006D5FA5" w:rsidP="00825882">
      <w:pPr>
        <w:pStyle w:val="Nvel2-Red"/>
        <w:spacing w:afterLines="120" w:after="288" w:line="312" w:lineRule="auto"/>
        <w:ind w:firstLine="709"/>
        <w:rPr>
          <w:b/>
          <w:bCs/>
          <w:u w:val="single"/>
        </w:rPr>
      </w:pPr>
      <w:r w:rsidRPr="0020168A">
        <w:t xml:space="preserve">Será exigida a garantia da contratação de que tratam os </w:t>
      </w:r>
      <w:hyperlink r:id="rId16" w:anchor="art96" w:history="1">
        <w:proofErr w:type="spellStart"/>
        <w:r w:rsidRPr="0020168A">
          <w:rPr>
            <w:rStyle w:val="Hyperlink"/>
          </w:rPr>
          <w:t>arts</w:t>
        </w:r>
        <w:proofErr w:type="spellEnd"/>
        <w:r w:rsidRPr="0020168A">
          <w:rPr>
            <w:rStyle w:val="Hyperlink"/>
          </w:rPr>
          <w:t>. 96 e seguintes da Lei nº 14.133, de 2021</w:t>
        </w:r>
      </w:hyperlink>
      <w:r w:rsidRPr="0020168A">
        <w:t>, no percentual de ...% do valor contratual, conforme regras previstas no contrato.</w:t>
      </w:r>
    </w:p>
    <w:p w14:paraId="640D35F6" w14:textId="77777777" w:rsidR="006D5FA5" w:rsidRPr="0020168A" w:rsidRDefault="006D5FA5" w:rsidP="009B2FDC">
      <w:pPr>
        <w:pStyle w:val="Nvel3-R"/>
        <w:spacing w:afterLines="120" w:after="288" w:line="312" w:lineRule="auto"/>
        <w:ind w:left="1276"/>
      </w:pPr>
      <w:r w:rsidRPr="0020168A">
        <w:lastRenderedPageBreak/>
        <w:t>A garantia nas modalidades caução e fiança bancária deverá ser prestada em até XXXXXXX dias após XXXXXX [autorização da dispensa] OU [notificação] OU [assinatura do contrato] OU [outros – especificar]</w:t>
      </w:r>
    </w:p>
    <w:p w14:paraId="69DC0731" w14:textId="77777777" w:rsidR="006D5FA5" w:rsidRPr="0020168A" w:rsidRDefault="006D5FA5" w:rsidP="009B2FDC">
      <w:pPr>
        <w:pStyle w:val="Nvel3-R"/>
        <w:spacing w:afterLines="120" w:after="288" w:line="312" w:lineRule="auto"/>
        <w:ind w:left="1276"/>
      </w:pPr>
      <w:r w:rsidRPr="0020168A">
        <w:t xml:space="preserve">No caso de seguro-garantia sua apresentação deverá ocorrer, no máximo, até a data de assinatura do contrato.  </w:t>
      </w:r>
    </w:p>
    <w:p w14:paraId="390CC110" w14:textId="77777777" w:rsidR="006D5FA5" w:rsidRPr="0020168A" w:rsidRDefault="006D5FA5" w:rsidP="007B0825">
      <w:pPr>
        <w:pStyle w:val="Nivel2"/>
        <w:spacing w:after="560" w:line="312" w:lineRule="auto"/>
        <w:ind w:firstLine="709"/>
        <w:rPr>
          <w:i/>
          <w:iCs/>
          <w:color w:val="FF0000"/>
        </w:rPr>
      </w:pPr>
      <w:r w:rsidRPr="0020168A">
        <w:rPr>
          <w:i/>
          <w:iCs/>
          <w:color w:val="FF0000"/>
        </w:rPr>
        <w:t>O contrato oferece maior detalhamento das regras que serão aplicadas em relação à garantia da contratação.</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7777777"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Condições de Entrega</w:t>
      </w:r>
    </w:p>
    <w:p w14:paraId="69CDF88B" w14:textId="77777777" w:rsidR="00616BE2" w:rsidRPr="00616BE2" w:rsidRDefault="00616BE2" w:rsidP="00616BE2">
      <w:pPr>
        <w:pStyle w:val="Nvel2-Red"/>
        <w:spacing w:afterLines="120" w:after="288" w:line="360" w:lineRule="auto"/>
        <w:ind w:firstLine="709"/>
        <w:rPr>
          <w:bCs/>
          <w:i w:val="0"/>
          <w:color w:val="auto"/>
        </w:rPr>
      </w:pPr>
      <w:r w:rsidRPr="00616BE2">
        <w:rPr>
          <w:i w:val="0"/>
          <w:color w:val="auto"/>
        </w:rPr>
        <w:t xml:space="preserve">Locais e horários para entrega: </w:t>
      </w:r>
      <w:r w:rsidRPr="00616BE2">
        <w:rPr>
          <w:bCs/>
          <w:i w:val="0"/>
          <w:color w:val="auto"/>
        </w:rPr>
        <w:t xml:space="preserve">os itens deverão ser entregues, conforme nota de empenho e ofício de encaminhamento: </w:t>
      </w:r>
    </w:p>
    <w:p w14:paraId="1DC4DD31" w14:textId="3F236332" w:rsidR="00616BE2" w:rsidRPr="00616BE2" w:rsidRDefault="00616BE2" w:rsidP="00616BE2">
      <w:pPr>
        <w:pStyle w:val="Nivel3"/>
        <w:spacing w:after="288" w:line="360" w:lineRule="auto"/>
        <w:ind w:left="1276"/>
      </w:pPr>
      <w:proofErr w:type="spellStart"/>
      <w:proofErr w:type="gramStart"/>
      <w:r w:rsidRPr="00616BE2">
        <w:rPr>
          <w:b/>
        </w:rPr>
        <w:t>Orgão</w:t>
      </w:r>
      <w:proofErr w:type="spellEnd"/>
      <w:r w:rsidRPr="00616BE2">
        <w:rPr>
          <w:b/>
        </w:rPr>
        <w:t xml:space="preserve"> Gerenciador</w:t>
      </w:r>
      <w:proofErr w:type="gramEnd"/>
      <w:r w:rsidRPr="00616BE2">
        <w:rPr>
          <w:b/>
        </w:rPr>
        <w:t>:</w:t>
      </w:r>
      <w:r w:rsidRPr="00616BE2">
        <w:t xml:space="preserve"> </w:t>
      </w:r>
      <w:r w:rsidRPr="00616BE2">
        <w:rPr>
          <w:b/>
        </w:rPr>
        <w:t>UASG 153028 -</w:t>
      </w:r>
      <w:r w:rsidRPr="00616BE2">
        <w:t xml:space="preserve"> nos </w:t>
      </w:r>
      <w:proofErr w:type="spellStart"/>
      <w:r w:rsidRPr="00616BE2">
        <w:t>campi</w:t>
      </w:r>
      <w:proofErr w:type="spellEnd"/>
      <w:r w:rsidRPr="00616BE2">
        <w:t xml:space="preserve"> da Universidade Federal de Alfenas – UNIFAL-MG nas cidades de </w:t>
      </w:r>
      <w:r w:rsidRPr="00616BE2">
        <w:rPr>
          <w:color w:val="FF0000"/>
        </w:rPr>
        <w:t>Alfenas-MG</w:t>
      </w:r>
      <w:r w:rsidRPr="00616BE2">
        <w:t xml:space="preserve">, </w:t>
      </w:r>
      <w:r w:rsidRPr="00616BE2">
        <w:rPr>
          <w:color w:val="FF0000"/>
        </w:rPr>
        <w:t xml:space="preserve">Poços de Caldas-MG </w:t>
      </w:r>
      <w:r w:rsidRPr="00616BE2">
        <w:t xml:space="preserve">e </w:t>
      </w:r>
      <w:r w:rsidRPr="00616BE2">
        <w:rPr>
          <w:color w:val="FF0000"/>
        </w:rPr>
        <w:t>Varginha-MG</w:t>
      </w:r>
      <w:r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54787116" w14:textId="680640A9" w:rsidR="00616BE2" w:rsidRPr="006E199E" w:rsidRDefault="00616BE2" w:rsidP="006E199E">
      <w:pPr>
        <w:pStyle w:val="Nivel3"/>
        <w:spacing w:after="288"/>
        <w:ind w:left="1276"/>
        <w:rPr>
          <w:color w:val="FF0000"/>
        </w:rPr>
      </w:pPr>
      <w:r w:rsidRPr="006E199E">
        <w:rPr>
          <w:b/>
          <w:color w:val="FF0000"/>
        </w:rPr>
        <w:t xml:space="preserve">20.1.2 Órgão Participante: UASG154419 - </w:t>
      </w:r>
      <w:r w:rsidRPr="006E199E">
        <w:rPr>
          <w:color w:val="FF0000"/>
        </w:rPr>
        <w:t xml:space="preserve">Fundação Universidade Federal do Tocantins, </w:t>
      </w:r>
      <w:proofErr w:type="spellStart"/>
      <w:r w:rsidRPr="006E199E">
        <w:rPr>
          <w:color w:val="FF0000"/>
        </w:rPr>
        <w:t>Av</w:t>
      </w:r>
      <w:proofErr w:type="spellEnd"/>
      <w:r w:rsidRPr="006E199E">
        <w:rPr>
          <w:color w:val="FF0000"/>
        </w:rPr>
        <w:t xml:space="preserve">: LO – 01 ACSO 01, 103 Norte Conjunto 04 Lote 04 nº 81, </w:t>
      </w:r>
      <w:proofErr w:type="spellStart"/>
      <w:r w:rsidRPr="006E199E">
        <w:rPr>
          <w:color w:val="FF0000"/>
        </w:rPr>
        <w:t>Palmas-TO</w:t>
      </w:r>
      <w:proofErr w:type="spellEnd"/>
      <w:r w:rsidRPr="006E199E">
        <w:rPr>
          <w:color w:val="FF0000"/>
        </w:rPr>
        <w:t xml:space="preserve">, CEP </w:t>
      </w:r>
      <w:r w:rsidRPr="006E199E">
        <w:rPr>
          <w:color w:val="FF0000"/>
        </w:rPr>
        <w:lastRenderedPageBreak/>
        <w:t xml:space="preserve">77015-028, telefone: (63)3232-8112, (63)3232-8060, </w:t>
      </w:r>
      <w:proofErr w:type="spellStart"/>
      <w:r w:rsidRPr="006E199E">
        <w:rPr>
          <w:color w:val="FF0000"/>
        </w:rPr>
        <w:t>email</w:t>
      </w:r>
      <w:proofErr w:type="spellEnd"/>
      <w:r w:rsidRPr="006E199E">
        <w:rPr>
          <w:color w:val="FF0000"/>
        </w:rPr>
        <w:t xml:space="preserve">:  </w:t>
      </w:r>
      <w:hyperlink r:id="rId17" w:history="1">
        <w:proofErr w:type="gramStart"/>
        <w:r w:rsidR="006E199E" w:rsidRPr="006E199E">
          <w:rPr>
            <w:rStyle w:val="Hyperlink"/>
          </w:rPr>
          <w:t>compras@uft.edu.br</w:t>
        </w:r>
      </w:hyperlink>
      <w:r w:rsidR="006E199E" w:rsidRPr="006E199E">
        <w:rPr>
          <w:color w:val="FF0000"/>
        </w:rPr>
        <w:t xml:space="preserve"> </w:t>
      </w:r>
      <w:r w:rsidRPr="006E199E">
        <w:rPr>
          <w:color w:val="FF0000"/>
        </w:rPr>
        <w:t>.</w:t>
      </w:r>
      <w:proofErr w:type="gramEnd"/>
      <w:r w:rsidRPr="006E199E">
        <w:rPr>
          <w:color w:val="FF0000"/>
        </w:rPr>
        <w:t xml:space="preserve"> </w:t>
      </w:r>
      <w:r w:rsidRPr="006E199E">
        <w:rPr>
          <w:b/>
          <w:color w:val="FF0000"/>
          <w:highlight w:val="yellow"/>
        </w:rPr>
        <w:t>(QUANDO HOUVER)</w:t>
      </w:r>
      <w:r w:rsidR="006E199E">
        <w:rPr>
          <w:b/>
          <w:color w:val="FF0000"/>
        </w:rPr>
        <w:t>.</w:t>
      </w:r>
    </w:p>
    <w:p w14:paraId="2135FD61" w14:textId="77777777" w:rsidR="006E199E" w:rsidRPr="006E199E" w:rsidRDefault="006E199E" w:rsidP="006E199E">
      <w:pPr>
        <w:pStyle w:val="Nivel3"/>
        <w:numPr>
          <w:ilvl w:val="0"/>
          <w:numId w:val="0"/>
        </w:numPr>
        <w:spacing w:after="288"/>
        <w:ind w:left="1276"/>
        <w:rPr>
          <w:color w:val="FF0000"/>
        </w:rPr>
      </w:pP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12B7D8DA" w14:textId="00535C1E" w:rsidR="00616BE2" w:rsidRPr="006E199E" w:rsidRDefault="00616BE2" w:rsidP="006E199E">
      <w:pPr>
        <w:pStyle w:val="Nivel3"/>
        <w:spacing w:after="288" w:line="360" w:lineRule="auto"/>
        <w:ind w:left="1276"/>
        <w:rPr>
          <w:color w:val="FF0000"/>
        </w:rPr>
      </w:pPr>
      <w:r w:rsidRPr="006E199E">
        <w:rPr>
          <w:b/>
          <w:color w:val="FF0000"/>
        </w:rPr>
        <w:t xml:space="preserve">Órgão Participante: UASG154419 - </w:t>
      </w:r>
      <w:r w:rsidRPr="006E199E">
        <w:rPr>
          <w:color w:val="FF0000"/>
        </w:rPr>
        <w:t xml:space="preserve">Fundação Universidade Federal do Tocantins, </w:t>
      </w:r>
      <w:proofErr w:type="spellStart"/>
      <w:r w:rsidRPr="006E199E">
        <w:rPr>
          <w:color w:val="FF0000"/>
        </w:rPr>
        <w:t>Av</w:t>
      </w:r>
      <w:proofErr w:type="spellEnd"/>
      <w:r w:rsidRPr="006E199E">
        <w:rPr>
          <w:color w:val="FF0000"/>
        </w:rPr>
        <w:t xml:space="preserve">: LO – 01 ACSO 01, 103 Norte Conjunto 04 Lote 04 nº 81, </w:t>
      </w:r>
      <w:proofErr w:type="spellStart"/>
      <w:r w:rsidRPr="006E199E">
        <w:rPr>
          <w:color w:val="FF0000"/>
        </w:rPr>
        <w:t>Palmas-TO</w:t>
      </w:r>
      <w:proofErr w:type="spellEnd"/>
      <w:r w:rsidRPr="006E199E">
        <w:rPr>
          <w:color w:val="FF0000"/>
        </w:rPr>
        <w:t xml:space="preserve">, CEP 77015-028, telefone: (63)3232-8112, (63)3232-8060, </w:t>
      </w:r>
      <w:proofErr w:type="spellStart"/>
      <w:r w:rsidRPr="006E199E">
        <w:rPr>
          <w:color w:val="FF0000"/>
        </w:rPr>
        <w:t>email</w:t>
      </w:r>
      <w:proofErr w:type="spellEnd"/>
      <w:r w:rsidRPr="006E199E">
        <w:rPr>
          <w:color w:val="FF0000"/>
        </w:rPr>
        <w:t xml:space="preserve">:  </w:t>
      </w:r>
      <w:hyperlink r:id="rId18" w:history="1">
        <w:proofErr w:type="gramStart"/>
        <w:r w:rsidR="006E199E" w:rsidRPr="006E199E">
          <w:rPr>
            <w:rStyle w:val="Hyperlink"/>
          </w:rPr>
          <w:t>compras@uft.edu.br</w:t>
        </w:r>
      </w:hyperlink>
      <w:r w:rsidR="006E199E">
        <w:rPr>
          <w:color w:val="FF0000"/>
        </w:rPr>
        <w:t xml:space="preserve"> </w:t>
      </w:r>
      <w:r w:rsidRPr="006E199E">
        <w:rPr>
          <w:color w:val="FF0000"/>
        </w:rPr>
        <w:t>.</w:t>
      </w:r>
      <w:proofErr w:type="gramEnd"/>
      <w:r w:rsidRPr="006E199E">
        <w:rPr>
          <w:b/>
          <w:color w:val="FF0000"/>
        </w:rPr>
        <w:t xml:space="preserve"> </w:t>
      </w:r>
      <w:r w:rsidRPr="006E199E">
        <w:rPr>
          <w:b/>
          <w:color w:val="FF0000"/>
          <w:highlight w:val="yellow"/>
        </w:rPr>
        <w:t>(QUANDO HOUVER)</w:t>
      </w:r>
      <w:r w:rsidR="006E199E" w:rsidRPr="006E199E">
        <w:rPr>
          <w:b/>
          <w:color w:val="FF0000"/>
          <w:highlight w:val="yellow"/>
        </w:rPr>
        <w:t>.</w:t>
      </w:r>
    </w:p>
    <w:p w14:paraId="1858F7BE" w14:textId="77777777" w:rsidR="006E199E" w:rsidRPr="00616BE2" w:rsidRDefault="006E199E" w:rsidP="006E199E">
      <w:pPr>
        <w:pStyle w:val="Nivel3"/>
        <w:numPr>
          <w:ilvl w:val="0"/>
          <w:numId w:val="0"/>
        </w:numPr>
        <w:spacing w:after="288" w:line="360" w:lineRule="auto"/>
        <w:ind w:left="1276"/>
      </w:pPr>
    </w:p>
    <w:p w14:paraId="3206D9AB" w14:textId="4E9FBB17" w:rsidR="00616BE2" w:rsidRPr="00616BE2" w:rsidRDefault="00616BE2" w:rsidP="00455FBA">
      <w:pPr>
        <w:pStyle w:val="Nvel2-Red"/>
        <w:spacing w:afterLines="120" w:after="288" w:line="360" w:lineRule="auto"/>
        <w:ind w:firstLine="709"/>
        <w:rPr>
          <w:i w:val="0"/>
          <w:color w:val="auto"/>
        </w:rPr>
      </w:pPr>
      <w:r w:rsidRPr="00616BE2">
        <w:rPr>
          <w:b/>
          <w:i w:val="0"/>
          <w:color w:val="auto"/>
        </w:rPr>
        <w:t>Provisoriamente:</w:t>
      </w:r>
      <w:r w:rsidRPr="00616BE2">
        <w:rPr>
          <w:bCs/>
          <w:i w:val="0"/>
          <w:color w:val="auto"/>
        </w:rPr>
        <w:t xml:space="preserve"> Será recebido pelo Almoxarifado Central na Sede </w:t>
      </w:r>
      <w:r w:rsidRPr="00455FBA">
        <w:rPr>
          <w:bCs/>
          <w:i w:val="0"/>
        </w:rPr>
        <w:t>/e na Administração dos Campi</w:t>
      </w:r>
      <w:r w:rsidRPr="00616BE2">
        <w:rPr>
          <w:bCs/>
          <w:i w:val="0"/>
          <w:color w:val="auto"/>
        </w:rPr>
        <w:t>, sem a verificação do conteúdo (quando embalados) apenas verificando a quantidade de volumes constante na NF-E - Nota Fiscal Eletrônica/</w:t>
      </w:r>
      <w:proofErr w:type="spellStart"/>
      <w:r w:rsidRPr="00616BE2">
        <w:rPr>
          <w:bCs/>
          <w:i w:val="0"/>
          <w:color w:val="auto"/>
        </w:rPr>
        <w:t>Danfe</w:t>
      </w:r>
      <w:proofErr w:type="spellEnd"/>
      <w:r w:rsidRPr="00616BE2">
        <w:rPr>
          <w:bCs/>
          <w:i w:val="0"/>
          <w:color w:val="auto"/>
        </w:rPr>
        <w:t>, no ato do recebimento do material para efeito de posterior verificação de conformidade do material com as especificações constantes do edital e seus anexos, mediante a emissão do Termo de Recebimento Provisório</w:t>
      </w:r>
      <w:r w:rsidRPr="00616BE2">
        <w:rPr>
          <w:i w:val="0"/>
          <w:color w:val="auto"/>
        </w:rPr>
        <w:t>, desde que;</w:t>
      </w:r>
    </w:p>
    <w:p w14:paraId="4BD950FC" w14:textId="72B65B15" w:rsidR="00616BE2" w:rsidRPr="00616BE2" w:rsidRDefault="00616BE2" w:rsidP="00455FBA">
      <w:pPr>
        <w:pStyle w:val="Nivel3"/>
        <w:spacing w:after="288" w:line="360" w:lineRule="auto"/>
        <w:ind w:left="1276"/>
      </w:pPr>
      <w:r w:rsidRPr="00616BE2">
        <w:t xml:space="preserve">Esteja compatível com </w:t>
      </w:r>
      <w:r w:rsidR="00455FBA">
        <w:t xml:space="preserve">o edital </w:t>
      </w:r>
      <w:r w:rsidRPr="00616BE2">
        <w:t>e não exista a cobrança de frete;</w:t>
      </w:r>
    </w:p>
    <w:p w14:paraId="6B04A18C" w14:textId="08F8B110" w:rsidR="00616BE2" w:rsidRPr="00616BE2" w:rsidRDefault="00616BE2" w:rsidP="00455FBA">
      <w:pPr>
        <w:pStyle w:val="Nivel3"/>
        <w:spacing w:after="288" w:line="360" w:lineRule="auto"/>
        <w:ind w:left="1276"/>
      </w:pPr>
      <w:r w:rsidRPr="00616BE2">
        <w:t>Estejam os produtos embalados de acordo com a nota fiscal/empenho, não enviando materiais/produtos de notas fiscais/empenhos diferentes numa mesma embalagem;</w:t>
      </w:r>
    </w:p>
    <w:p w14:paraId="2BB65512" w14:textId="00D97E93" w:rsidR="00616BE2" w:rsidRPr="00616BE2" w:rsidRDefault="00616BE2" w:rsidP="00455FBA">
      <w:pPr>
        <w:pStyle w:val="Nivel3"/>
        <w:spacing w:after="288" w:line="360" w:lineRule="auto"/>
        <w:ind w:left="1276"/>
      </w:pPr>
      <w:r w:rsidRPr="00616BE2">
        <w:t>Não apresente avaria ou adulteração;</w:t>
      </w:r>
    </w:p>
    <w:p w14:paraId="0CEA6BE2" w14:textId="1E4E30F2" w:rsidR="00616BE2" w:rsidRPr="00616BE2" w:rsidRDefault="00616BE2" w:rsidP="00455FBA">
      <w:pPr>
        <w:pStyle w:val="Nivel3"/>
        <w:spacing w:after="288" w:line="360" w:lineRule="auto"/>
        <w:ind w:left="1276"/>
      </w:pPr>
      <w:r w:rsidRPr="00616BE2">
        <w:t>Seja o material da mesma marca e oferecida na proposta inicial, possua as mesmas características da amostra enviada, sob pena de devolução;</w:t>
      </w:r>
    </w:p>
    <w:p w14:paraId="18397680" w14:textId="2595FF3E" w:rsidR="00616BE2" w:rsidRPr="00616BE2" w:rsidRDefault="00616BE2" w:rsidP="00455FBA">
      <w:pPr>
        <w:pStyle w:val="Nivel3"/>
        <w:spacing w:after="288" w:line="360" w:lineRule="auto"/>
        <w:ind w:left="1276"/>
      </w:pPr>
      <w:r w:rsidRPr="00616BE2">
        <w:t>Seja entregue em embalagem original, contendo a data e número do lote de fabricação, informando, inclusive, seu prazo de validade;</w:t>
      </w:r>
    </w:p>
    <w:p w14:paraId="6F83C538" w14:textId="781CE9D1" w:rsidR="00616BE2" w:rsidRPr="00616BE2" w:rsidRDefault="00616BE2" w:rsidP="00455FBA">
      <w:pPr>
        <w:pStyle w:val="Nivel3"/>
        <w:spacing w:after="288" w:line="360" w:lineRule="auto"/>
        <w:ind w:left="1276"/>
      </w:pPr>
      <w:r w:rsidRPr="00455FBA">
        <w:rPr>
          <w:color w:val="FF0000"/>
        </w:rPr>
        <w:t>Serão aceitos somente os produtos cujos prazos de validade tenham, no mínimo, 80% de validade no ato da entrega</w:t>
      </w:r>
      <w:r w:rsidRPr="00616BE2">
        <w:t xml:space="preserve">. </w:t>
      </w:r>
      <w:r w:rsidRPr="00455FBA">
        <w:rPr>
          <w:color w:val="FF0000"/>
          <w:highlight w:val="yellow"/>
        </w:rPr>
        <w:t>(</w:t>
      </w:r>
      <w:r w:rsidRPr="00455FBA">
        <w:rPr>
          <w:b/>
          <w:color w:val="FF0000"/>
          <w:highlight w:val="yellow"/>
        </w:rPr>
        <w:t>DEIXAR ITEM SE O PRODUTO FOR PERECÍVEL.)</w:t>
      </w:r>
    </w:p>
    <w:p w14:paraId="2D31E271" w14:textId="0CB44C0C" w:rsidR="00616BE2" w:rsidRPr="00455FBA" w:rsidRDefault="00616BE2" w:rsidP="00455FBA">
      <w:pPr>
        <w:pStyle w:val="Nivel3"/>
        <w:spacing w:after="288" w:line="360" w:lineRule="auto"/>
        <w:ind w:left="1276"/>
      </w:pPr>
      <w:r w:rsidRPr="00616BE2">
        <w:lastRenderedPageBreak/>
        <w:t>Esteja identificado quanto ao número da licitação, nome da Empresa, número do item a que se refere e outras informações de acordo com a legislação pertinente.</w:t>
      </w:r>
    </w:p>
    <w:p w14:paraId="6DC8CE82" w14:textId="686D76AC" w:rsidR="00616BE2" w:rsidRPr="005D08C7" w:rsidRDefault="00616BE2" w:rsidP="000F48D0">
      <w:pPr>
        <w:pStyle w:val="Nvel2-Red"/>
        <w:spacing w:afterLines="120" w:after="288" w:line="360" w:lineRule="auto"/>
        <w:ind w:firstLine="709"/>
        <w:rPr>
          <w:i w:val="0"/>
          <w:color w:val="auto"/>
        </w:rPr>
      </w:pPr>
      <w:r w:rsidRPr="00616BE2">
        <w:rPr>
          <w:b/>
          <w:i w:val="0"/>
          <w:color w:val="auto"/>
        </w:rPr>
        <w:t xml:space="preserve">Definitivamente: </w:t>
      </w:r>
      <w:r w:rsidRPr="00616BE2">
        <w:rPr>
          <w:i w:val="0"/>
          <w:color w:val="auto"/>
        </w:rPr>
        <w:t xml:space="preserve">Pelo Requisitante, após o decurso do prazo de observação ou vistoria da quantidade e qualidade dos produtos fornecidos que comprove a adequação do objeto aos termos exigidos, </w:t>
      </w:r>
      <w:r w:rsidRPr="005D08C7">
        <w:rPr>
          <w:i w:val="0"/>
          <w:color w:val="auto"/>
        </w:rPr>
        <w:t>mediante emissão de Termo de Recebimento Definitivo.</w:t>
      </w:r>
    </w:p>
    <w:p w14:paraId="4DF59016" w14:textId="77BF9C4D" w:rsidR="00A16EEA" w:rsidRPr="005D08C7" w:rsidRDefault="00A16EEA" w:rsidP="00A16EEA">
      <w:pPr>
        <w:pStyle w:val="Nivel2"/>
        <w:spacing w:afterLines="120" w:after="288" w:line="312" w:lineRule="auto"/>
        <w:ind w:firstLine="709"/>
        <w:rPr>
          <w:lang w:eastAsia="en-US"/>
        </w:rPr>
      </w:pPr>
      <w:commentRangeStart w:id="10"/>
      <w:r w:rsidRPr="005D08C7">
        <w:rPr>
          <w:lang w:eastAsia="en-US"/>
        </w:rPr>
        <w:t xml:space="preserve">O recebimento definitivo ocorrerá no prazo </w:t>
      </w:r>
      <w:r w:rsidRPr="005D08C7">
        <w:rPr>
          <w:color w:val="auto"/>
          <w:lang w:eastAsia="en-US"/>
        </w:rPr>
        <w:t xml:space="preserve">de </w:t>
      </w:r>
      <w:r w:rsidRPr="005D08C7">
        <w:rPr>
          <w:b/>
          <w:color w:val="auto"/>
          <w:lang w:eastAsia="en-US"/>
        </w:rPr>
        <w:t>10 (dez) dias úteis</w:t>
      </w:r>
      <w:r w:rsidRPr="005D08C7">
        <w:rPr>
          <w:color w:val="auto"/>
          <w:lang w:eastAsia="en-US"/>
        </w:rPr>
        <w:t xml:space="preserve">, a </w:t>
      </w:r>
      <w:r w:rsidRPr="005D08C7">
        <w:rPr>
          <w:lang w:eastAsia="en-US"/>
        </w:rPr>
        <w:t>contar do recebimento da nota fiscal ou instrumento de cobrança equivalente pela Administração, após a verificação da qualidade e quantidade do material e consequente aceitação mediante termo detalhado.</w:t>
      </w:r>
      <w:commentRangeEnd w:id="10"/>
      <w:r w:rsidRPr="005D08C7">
        <w:rPr>
          <w:rStyle w:val="Refdecomentrio"/>
          <w:color w:val="auto"/>
        </w:rPr>
        <w:commentReference w:id="10"/>
      </w:r>
    </w:p>
    <w:p w14:paraId="72A94931" w14:textId="5776E81E" w:rsidR="00A16EEA" w:rsidRPr="005D08C7" w:rsidRDefault="00A16EEA" w:rsidP="00A16EEA">
      <w:pPr>
        <w:pStyle w:val="Nivel2"/>
        <w:spacing w:afterLines="120" w:after="288" w:line="312" w:lineRule="auto"/>
        <w:ind w:firstLine="709"/>
        <w:rPr>
          <w:lang w:eastAsia="en-US"/>
        </w:rPr>
      </w:pPr>
      <w:commentRangeStart w:id="11"/>
      <w:r w:rsidRPr="005D08C7">
        <w:rPr>
          <w:lang w:eastAsia="en-US"/>
        </w:rPr>
        <w:t xml:space="preserve">Para as contratações decorrentes de despesas cujos valores não ultrapassem o limite de que trata o </w:t>
      </w:r>
      <w:hyperlink r:id="rId19" w:anchor="art75" w:history="1">
        <w:r w:rsidRPr="005D08C7">
          <w:rPr>
            <w:rStyle w:val="Hyperlink"/>
            <w:lang w:eastAsia="en-US"/>
          </w:rPr>
          <w:t>inciso II do art. 75 da Lei nº 14.133, de 2021</w:t>
        </w:r>
      </w:hyperlink>
      <w:r w:rsidRPr="005D08C7">
        <w:rPr>
          <w:lang w:eastAsia="en-US"/>
        </w:rPr>
        <w:t xml:space="preserve">, o prazo máximo para o recebimento definitivo será de até </w:t>
      </w:r>
      <w:r w:rsidRPr="005D08C7">
        <w:rPr>
          <w:b/>
          <w:color w:val="auto"/>
          <w:lang w:eastAsia="en-US"/>
        </w:rPr>
        <w:t>5 (cinco)</w:t>
      </w:r>
      <w:r w:rsidRPr="005D08C7">
        <w:rPr>
          <w:color w:val="auto"/>
          <w:lang w:eastAsia="en-US"/>
        </w:rPr>
        <w:t xml:space="preserve"> </w:t>
      </w:r>
      <w:r w:rsidRPr="005D08C7">
        <w:rPr>
          <w:lang w:eastAsia="en-US"/>
        </w:rPr>
        <w:t>dias úteis.</w:t>
      </w:r>
      <w:commentRangeEnd w:id="11"/>
      <w:r w:rsidRPr="005D08C7">
        <w:rPr>
          <w:rStyle w:val="Refdecomentrio"/>
          <w:color w:val="auto"/>
        </w:rPr>
        <w:commentReference w:id="11"/>
      </w:r>
    </w:p>
    <w:p w14:paraId="6369E432" w14:textId="77777777"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recebimento definitivo poderá ser excepcionalmente prorrogado, </w:t>
      </w:r>
      <w:r w:rsidRPr="005D08C7">
        <w:rPr>
          <w:color w:val="auto"/>
          <w:lang w:eastAsia="en-US"/>
        </w:rPr>
        <w:t>de forma justificada, por igual período, quando houver necessidade de diligências para a aferição do ate</w:t>
      </w:r>
      <w:r w:rsidRPr="005D08C7">
        <w:rPr>
          <w:lang w:eastAsia="en-US"/>
        </w:rPr>
        <w:t>ndimento das exigências contratuais.</w:t>
      </w:r>
    </w:p>
    <w:p w14:paraId="706434B1" w14:textId="55C613B9" w:rsidR="00A16EEA" w:rsidRPr="005D08C7" w:rsidRDefault="00A16EEA" w:rsidP="00A16EEA">
      <w:pPr>
        <w:pStyle w:val="Nivel2"/>
        <w:spacing w:afterLines="120" w:after="288" w:line="312" w:lineRule="auto"/>
        <w:ind w:firstLine="709"/>
        <w:rPr>
          <w:lang w:eastAsia="en-US"/>
        </w:rPr>
      </w:pPr>
      <w:r w:rsidRPr="005D08C7">
        <w:rPr>
          <w:bCs/>
          <w:lang w:eastAsia="en-US"/>
        </w:rPr>
        <w:t xml:space="preserve">No caso de controvérsia sobre a entrega do objeto, quanto à dimensão, qualidade e quantidade, deverá ser observado o teor do </w:t>
      </w:r>
      <w:hyperlink r:id="rId20" w:anchor="art143" w:history="1">
        <w:r w:rsidRPr="005D08C7">
          <w:rPr>
            <w:rStyle w:val="Hyperlink"/>
            <w:bCs/>
            <w:lang w:eastAsia="en-US"/>
          </w:rPr>
          <w:t>art. 143 da Lei nº 14.133, de 2021</w:t>
        </w:r>
      </w:hyperlink>
      <w:r w:rsidRPr="005D08C7">
        <w:rPr>
          <w:bCs/>
          <w:lang w:eastAsia="en-US"/>
        </w:rPr>
        <w:t>, comunicando-se à empresa para emissão de Nota Fiscal no que pertence à parcela incontroversa da entrega do objeto, para efeito de liquidação e pagamento.</w:t>
      </w:r>
    </w:p>
    <w:p w14:paraId="4F466508" w14:textId="08750030"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a solução, pelo contratado, de inconsistências na </w:t>
      </w:r>
      <w:r w:rsidR="00ED7716" w:rsidRPr="005D08C7">
        <w:rPr>
          <w:lang w:eastAsia="en-US"/>
        </w:rPr>
        <w:t>entrega</w:t>
      </w:r>
      <w:r w:rsidRPr="005D08C7">
        <w:rPr>
          <w:lang w:eastAsia="en-US"/>
        </w:rPr>
        <w:t xml:space="preserve"> do objeto ou de saneamento da nota fiscal ou de instrumento de cobrança equivalente, verificadas pela Administração durante a análise prévia à liquidação de despesa, não será computado para os fins do recebimento definitivo.</w:t>
      </w:r>
    </w:p>
    <w:p w14:paraId="4BA739AD" w14:textId="5FA2E779" w:rsidR="00616BE2" w:rsidRPr="00616BE2" w:rsidRDefault="00616BE2" w:rsidP="000F48D0">
      <w:pPr>
        <w:pStyle w:val="Nvel2-Red"/>
        <w:spacing w:afterLines="120" w:after="288" w:line="360" w:lineRule="auto"/>
        <w:ind w:firstLine="709"/>
        <w:rPr>
          <w:i w:val="0"/>
          <w:color w:val="auto"/>
        </w:rPr>
      </w:pPr>
      <w:r w:rsidRPr="00616BE2">
        <w:rPr>
          <w:i w:val="0"/>
          <w:color w:val="auto"/>
        </w:rPr>
        <w:t>Após o recebimento do produto, mesmo que definitivamente, se, a qualquer tempo, durante a sua utilização normal, vier a se constatar discrepância com as especificações, proceder-se-á a imediata correção ou substituição, com ônus por exclusiva responsabilidade e custo da adjudicatária;</w:t>
      </w:r>
    </w:p>
    <w:p w14:paraId="695C83C7" w14:textId="1C9B3D7E" w:rsidR="00616BE2" w:rsidRPr="00616BE2" w:rsidRDefault="00616BE2" w:rsidP="000F48D0">
      <w:pPr>
        <w:pStyle w:val="Nvel2-Red"/>
        <w:spacing w:afterLines="120" w:after="288" w:line="360" w:lineRule="auto"/>
        <w:ind w:firstLine="709"/>
        <w:rPr>
          <w:i w:val="0"/>
          <w:color w:val="auto"/>
        </w:rPr>
      </w:pPr>
      <w:r w:rsidRPr="00616BE2">
        <w:rPr>
          <w:i w:val="0"/>
          <w:color w:val="auto"/>
        </w:rPr>
        <w:t xml:space="preserve">O material/produto recusado deverá ser retirado pela licitante no prazo máximo de </w:t>
      </w:r>
      <w:r w:rsidRPr="00455FBA">
        <w:rPr>
          <w:b/>
          <w:i w:val="0"/>
          <w:color w:val="auto"/>
        </w:rPr>
        <w:t>03 (três) meses</w:t>
      </w:r>
      <w:r w:rsidRPr="00616BE2">
        <w:rPr>
          <w:i w:val="0"/>
          <w:color w:val="auto"/>
        </w:rPr>
        <w:t xml:space="preserve"> ap</w:t>
      </w:r>
      <w:r w:rsidR="00455FBA">
        <w:rPr>
          <w:i w:val="0"/>
          <w:color w:val="auto"/>
        </w:rPr>
        <w:t>ós a entrega, após esse período</w:t>
      </w:r>
      <w:r w:rsidRPr="00616BE2">
        <w:rPr>
          <w:i w:val="0"/>
          <w:color w:val="auto"/>
        </w:rPr>
        <w:t xml:space="preserve"> será descartado</w:t>
      </w:r>
      <w:r w:rsidR="00455FBA">
        <w:rPr>
          <w:i w:val="0"/>
          <w:color w:val="auto"/>
        </w:rPr>
        <w:t>, sem direito a ressarcimento</w:t>
      </w:r>
      <w:r w:rsidRPr="00616BE2">
        <w:rPr>
          <w:i w:val="0"/>
          <w:color w:val="auto"/>
        </w:rPr>
        <w:t>.</w:t>
      </w:r>
    </w:p>
    <w:p w14:paraId="1D3852A5" w14:textId="7ABC15DC" w:rsidR="00616BE2" w:rsidRPr="00616BE2" w:rsidRDefault="000F48D0" w:rsidP="000F48D0">
      <w:pPr>
        <w:pStyle w:val="Nvel2-Red"/>
        <w:spacing w:afterLines="120" w:after="288" w:line="360" w:lineRule="auto"/>
        <w:ind w:firstLine="709"/>
        <w:rPr>
          <w:i w:val="0"/>
          <w:color w:val="auto"/>
        </w:rPr>
      </w:pPr>
      <w:r>
        <w:rPr>
          <w:i w:val="0"/>
          <w:color w:val="auto"/>
        </w:rPr>
        <w:t>A entrega do material</w:t>
      </w:r>
      <w:r w:rsidR="00616BE2" w:rsidRPr="00616BE2">
        <w:rPr>
          <w:i w:val="0"/>
          <w:color w:val="auto"/>
        </w:rPr>
        <w:t xml:space="preserve"> deverá ocorrer em perfeita consonância com o estipulado no ofício de encaminhamento da nota de empenho à empresa, no que se refere ao local de entrega;</w:t>
      </w:r>
    </w:p>
    <w:p w14:paraId="14C74642" w14:textId="6A478095" w:rsidR="00616BE2" w:rsidRPr="00616BE2" w:rsidRDefault="00616BE2" w:rsidP="000F48D0">
      <w:pPr>
        <w:pStyle w:val="Nivel3"/>
        <w:spacing w:after="288" w:line="360" w:lineRule="auto"/>
        <w:ind w:left="1276"/>
      </w:pPr>
      <w:r w:rsidRPr="00616BE2">
        <w:t xml:space="preserve">Para que não haja desatendimento da exigência do </w:t>
      </w:r>
      <w:r w:rsidRPr="00FA7E32">
        <w:t xml:space="preserve">item </w:t>
      </w:r>
      <w:r w:rsidR="00FA7E32" w:rsidRPr="00FA7E32">
        <w:t>supracitado</w:t>
      </w:r>
      <w:r w:rsidRPr="00FA7E32">
        <w:t>, alertamos</w:t>
      </w:r>
      <w:r w:rsidRPr="00616BE2">
        <w:t xml:space="preserve"> às Licitantes que aguardem o recebimento do ofício e da nota de empenho e se abstenham de </w:t>
      </w:r>
      <w:r w:rsidRPr="00616BE2">
        <w:lastRenderedPageBreak/>
        <w:t>fazer a entrega de materiais com base em consulta ao Portal de Transparência do Governo Federal</w:t>
      </w:r>
      <w:r w:rsidR="000F48D0">
        <w:t>.</w:t>
      </w:r>
    </w:p>
    <w:p w14:paraId="3BDEFBF0" w14:textId="72F4B908" w:rsidR="00616BE2" w:rsidRPr="00B102FA" w:rsidRDefault="00616BE2" w:rsidP="00616BE2">
      <w:pPr>
        <w:pStyle w:val="Nvel2-Red"/>
        <w:spacing w:afterLines="120" w:after="288"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30 (trinta) dias</w:t>
      </w:r>
      <w:r w:rsidR="00C31FA4">
        <w:rPr>
          <w:b/>
          <w:i w:val="0"/>
          <w:color w:val="auto"/>
        </w:rPr>
        <w:t xml:space="preserve"> corridos,</w:t>
      </w:r>
      <w:r w:rsidRPr="000F48D0">
        <w:rPr>
          <w:b/>
          <w:i w:val="0"/>
          <w:color w:val="auto"/>
        </w:rPr>
        <w:t xml:space="preserve"> </w:t>
      </w:r>
      <w:r w:rsidRPr="000F48D0">
        <w:rPr>
          <w:i w:val="0"/>
          <w:color w:val="auto"/>
        </w:rPr>
        <w:t>contados da data do recebimento da Nota de Empenho/Contrato.</w:t>
      </w:r>
      <w:r w:rsidR="00C31FA4">
        <w:rPr>
          <w:i w:val="0"/>
          <w:color w:val="auto"/>
        </w:rPr>
        <w:t xml:space="preserve"> </w:t>
      </w:r>
      <w:r w:rsidR="00C31FA4" w:rsidRPr="00C31FA4">
        <w:rPr>
          <w:i w:val="0"/>
          <w:highlight w:val="yellow"/>
        </w:rPr>
        <w:t>(Produto nacional)</w:t>
      </w:r>
    </w:p>
    <w:p w14:paraId="316B6B09" w14:textId="0CDB7668"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511927C5" w14:textId="54E58144" w:rsidR="00C31FA4" w:rsidRPr="00C31FA4" w:rsidRDefault="00C31FA4" w:rsidP="00C31FA4">
      <w:pPr>
        <w:pStyle w:val="Nvel2-Red"/>
        <w:numPr>
          <w:ilvl w:val="0"/>
          <w:numId w:val="0"/>
        </w:numPr>
        <w:spacing w:afterLines="120" w:after="288" w:line="312" w:lineRule="auto"/>
        <w:ind w:left="709"/>
        <w:jc w:val="center"/>
        <w:rPr>
          <w:i w:val="0"/>
        </w:rPr>
      </w:pPr>
      <w:r w:rsidRPr="00C31FA4">
        <w:rPr>
          <w:i w:val="0"/>
          <w:highlight w:val="yellow"/>
        </w:rPr>
        <w:t>OU</w:t>
      </w:r>
    </w:p>
    <w:p w14:paraId="2EBB7AED" w14:textId="2C7FAD6B" w:rsidR="00C31FA4" w:rsidRPr="00B102FA" w:rsidRDefault="00C31FA4" w:rsidP="00AD757D">
      <w:pPr>
        <w:pStyle w:val="Nvel2-Red"/>
        <w:spacing w:after="560"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60 (sessenta) dias</w:t>
      </w:r>
      <w:r>
        <w:rPr>
          <w:b/>
          <w:i w:val="0"/>
          <w:color w:val="auto"/>
        </w:rPr>
        <w:t xml:space="preserve"> corridos</w:t>
      </w:r>
      <w:r w:rsidRPr="000F48D0">
        <w:rPr>
          <w:i w:val="0"/>
          <w:color w:val="auto"/>
        </w:rPr>
        <w:t>, contados da data do recebimento da Nota de Empenho/Contrato.</w:t>
      </w:r>
      <w:r>
        <w:rPr>
          <w:i w:val="0"/>
          <w:color w:val="auto"/>
        </w:rPr>
        <w:t xml:space="preserve"> </w:t>
      </w:r>
      <w:r w:rsidRPr="00C31FA4">
        <w:rPr>
          <w:i w:val="0"/>
          <w:highlight w:val="yellow"/>
        </w:rPr>
        <w:t>(Produto importado)</w:t>
      </w:r>
    </w:p>
    <w:p w14:paraId="59196383" w14:textId="4E0D1ACB"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67C9C465" w14:textId="77777777" w:rsidR="00B102FA" w:rsidRDefault="00B102FA" w:rsidP="00B102FA">
      <w:pPr>
        <w:pStyle w:val="Nivel3"/>
        <w:numPr>
          <w:ilvl w:val="0"/>
          <w:numId w:val="0"/>
        </w:numPr>
        <w:ind w:left="1276"/>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77777777" w:rsidR="00F16A4D" w:rsidRDefault="00FB0DFE" w:rsidP="00616BE2">
      <w:pPr>
        <w:pStyle w:val="Nvel2-Red"/>
        <w:spacing w:afterLines="120" w:after="288" w:line="312" w:lineRule="auto"/>
        <w:ind w:firstLine="709"/>
        <w:rPr>
          <w:i w:val="0"/>
          <w:color w:val="auto"/>
        </w:rPr>
      </w:pPr>
      <w:r w:rsidRPr="00FB0DFE">
        <w:rPr>
          <w:i w:val="0"/>
          <w:color w:val="auto"/>
        </w:rPr>
        <w:t>O prazo de garantia 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 objeto</w:t>
      </w:r>
      <w:r w:rsidR="0031781C">
        <w:rPr>
          <w:i w:val="0"/>
          <w:color w:val="auto"/>
        </w:rPr>
        <w:t>.</w:t>
      </w:r>
    </w:p>
    <w:p w14:paraId="608FBB31" w14:textId="51B86904"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do </w:t>
      </w:r>
      <w:r>
        <w:rPr>
          <w:i w:val="0"/>
          <w:color w:val="auto"/>
        </w:rPr>
        <w:t>envio, devolução, reparo</w:t>
      </w:r>
      <w:r w:rsidRPr="00F16A4D">
        <w:rPr>
          <w:i w:val="0"/>
          <w:color w:val="auto"/>
        </w:rPr>
        <w:t>,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7777777" w:rsidR="006D5FA5" w:rsidRPr="00F16A4D" w:rsidRDefault="006D5FA5" w:rsidP="00825882">
      <w:pPr>
        <w:pStyle w:val="Nvel2-Red"/>
        <w:spacing w:afterLines="120" w:after="288" w:line="312" w:lineRule="auto"/>
        <w:ind w:firstLine="709"/>
        <w:rPr>
          <w:i w:val="0"/>
        </w:rPr>
      </w:pPr>
      <w:commentRangeStart w:id="12"/>
      <w:r w:rsidRPr="00F16A4D">
        <w:rPr>
          <w:i w:val="0"/>
        </w:rPr>
        <w:t xml:space="preserve">O prazo de garantia contratual dos bens, complementar à garantia legal, será de, no mínimo, ___ (____) meses, contado a partir do primeiro dia útil subsequente à data do recebimento definitivo do objeto. </w:t>
      </w:r>
    </w:p>
    <w:p w14:paraId="1579136A" w14:textId="36630ECF" w:rsidR="006D5FA5" w:rsidRPr="00F16A4D" w:rsidRDefault="006D5FA5" w:rsidP="00825882">
      <w:pPr>
        <w:pStyle w:val="Nvel2-Red"/>
        <w:spacing w:afterLines="120" w:after="288" w:line="312" w:lineRule="auto"/>
        <w:ind w:firstLine="709"/>
        <w:rPr>
          <w:i w:val="0"/>
        </w:rPr>
      </w:pPr>
      <w:r w:rsidRPr="00F16A4D">
        <w:rPr>
          <w:i w:val="0"/>
        </w:rPr>
        <w:t xml:space="preserve">Caso o prazo da garantia oferecida pelo fabricante seja inferior ao estabelecido nesta cláusula, o fornecedor deverá complementar a garantia do bem ofertado pelo período restante. </w:t>
      </w:r>
      <w:commentRangeEnd w:id="12"/>
      <w:r w:rsidR="00B322F2" w:rsidRPr="00F16A4D">
        <w:rPr>
          <w:rStyle w:val="Refdecomentrio"/>
          <w:i w:val="0"/>
          <w:iCs w:val="0"/>
          <w:color w:val="auto"/>
          <w:highlight w:val="yellow"/>
        </w:rPr>
        <w:commentReference w:id="12"/>
      </w:r>
      <w:r w:rsidR="00F16A4D" w:rsidRPr="00F16A4D">
        <w:rPr>
          <w:i w:val="0"/>
          <w:highlight w:val="yellow"/>
        </w:rPr>
        <w:t>(</w:t>
      </w:r>
      <w:r w:rsidR="00F16A4D" w:rsidRPr="00F16A4D">
        <w:rPr>
          <w:i w:val="0"/>
          <w:iCs w:val="0"/>
          <w:highlight w:val="yellow"/>
        </w:rPr>
        <w:t>A EXIGÊNCIA DE GARANTIA, BEM COMO O PRAZO PREVISTO DEVEM SER JUSTIFICADOS NOS AUTOS)</w:t>
      </w:r>
    </w:p>
    <w:p w14:paraId="60EA74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63F6E089" w14:textId="4CAE27A3" w:rsidR="00F16A4D" w:rsidRDefault="00F16A4D" w:rsidP="00F16A4D">
      <w:pPr>
        <w:pStyle w:val="Nvel2-Red"/>
        <w:spacing w:afterLines="120" w:after="288" w:line="312" w:lineRule="auto"/>
        <w:ind w:firstLine="709"/>
      </w:pPr>
      <w:r w:rsidRPr="0020168A">
        <w:t>O prazo de garantia contratual dos bens, complementar à garantia legal, é de, no mínimo, __ (____) meses, ou pelo prazo fornecido pelo fabricante, se superior, contado a partir do primeiro dia útil subsequente à data do recebimento definitivo do objeto</w:t>
      </w:r>
    </w:p>
    <w:p w14:paraId="4FFBF4DE" w14:textId="59A32CB4" w:rsidR="00F16A4D" w:rsidRPr="0020168A" w:rsidRDefault="00F16A4D" w:rsidP="00F16A4D">
      <w:pPr>
        <w:pStyle w:val="Nvel2-Red"/>
        <w:spacing w:afterLines="120" w:after="288" w:line="312" w:lineRule="auto"/>
        <w:ind w:firstLine="709"/>
      </w:pPr>
      <w:commentRangeStart w:id="13"/>
      <w:r w:rsidRPr="0020168A">
        <w:lastRenderedPageBreak/>
        <w:t xml:space="preserve">A garantia será prestada com vistas a manter os equipamentos fornecidos em perfeitas condições de uso, sem qualquer ônus ou custo adicional para o Contratante. </w:t>
      </w:r>
    </w:p>
    <w:p w14:paraId="0FEDDA9E" w14:textId="77777777" w:rsidR="00F16A4D" w:rsidRPr="0020168A" w:rsidRDefault="00F16A4D" w:rsidP="00F16A4D">
      <w:pPr>
        <w:pStyle w:val="Nvel2-Red"/>
        <w:spacing w:afterLines="120" w:after="288" w:line="312" w:lineRule="auto"/>
        <w:ind w:firstLine="709"/>
      </w:pPr>
      <w:r w:rsidRPr="0020168A">
        <w:t xml:space="preserve">A garantia abrange a realização da manutenção corretiva dos bens pelo próprio Contratado, ou, se for o caso, por meio de assistência técnica autorizada, de acordo com as normas técnicas específicas. </w:t>
      </w:r>
    </w:p>
    <w:p w14:paraId="32E89D71" w14:textId="77777777" w:rsidR="00F16A4D" w:rsidRPr="0020168A" w:rsidRDefault="00F16A4D" w:rsidP="00F16A4D">
      <w:pPr>
        <w:pStyle w:val="Nvel2-Red"/>
        <w:spacing w:afterLines="120" w:after="288" w:line="312" w:lineRule="auto"/>
        <w:ind w:firstLine="709"/>
      </w:pPr>
      <w:r w:rsidRPr="0020168A">
        <w:t xml:space="preserve">Entende-se por manutenção corretiva aquela destinada a corrigir os defeitos apresentados pelos bens, compreendendo a substituição de peças, a realização de ajustes, reparos e correções necessárias. </w:t>
      </w:r>
    </w:p>
    <w:p w14:paraId="20ECBAD0" w14:textId="77777777" w:rsidR="00F16A4D" w:rsidRPr="0020168A" w:rsidRDefault="00F16A4D" w:rsidP="00F16A4D">
      <w:pPr>
        <w:pStyle w:val="Nvel2-Red"/>
        <w:spacing w:afterLines="120" w:after="288" w:line="312" w:lineRule="auto"/>
        <w:ind w:firstLine="709"/>
      </w:pPr>
      <w:r w:rsidRPr="0020168A">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3"/>
      <w:r w:rsidRPr="0020168A">
        <w:rPr>
          <w:rStyle w:val="Refdecomentrio"/>
          <w:i w:val="0"/>
          <w:iCs w:val="0"/>
          <w:color w:val="auto"/>
        </w:rPr>
        <w:commentReference w:id="13"/>
      </w:r>
    </w:p>
    <w:p w14:paraId="34C79155" w14:textId="77777777" w:rsidR="00F16A4D" w:rsidRPr="0020168A" w:rsidRDefault="00F16A4D" w:rsidP="00F16A4D">
      <w:pPr>
        <w:pStyle w:val="Nvel2-Red"/>
        <w:spacing w:afterLines="120" w:after="288" w:line="312" w:lineRule="auto"/>
        <w:ind w:firstLine="709"/>
      </w:pPr>
      <w:commentRangeStart w:id="14"/>
      <w:r w:rsidRPr="0020168A">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671F4690" w14:textId="77777777" w:rsidR="00F16A4D" w:rsidRPr="0020168A" w:rsidRDefault="00F16A4D" w:rsidP="00F16A4D">
      <w:pPr>
        <w:pStyle w:val="Nvel2-Red"/>
        <w:spacing w:afterLines="120" w:after="288" w:line="312" w:lineRule="auto"/>
        <w:ind w:firstLine="709"/>
      </w:pPr>
      <w:r w:rsidRPr="0020168A">
        <w:t xml:space="preserve">O prazo indicado no subitem anterior, durante seu transcurso, poderá ser prorrogado uma única vez, por igual período, mediante solicitação escrita e justificada do Contratado, aceita pelo Contratante. </w:t>
      </w:r>
    </w:p>
    <w:p w14:paraId="35E2F69A" w14:textId="77777777" w:rsidR="00F16A4D" w:rsidRPr="0020168A" w:rsidRDefault="00F16A4D" w:rsidP="00F16A4D">
      <w:pPr>
        <w:pStyle w:val="Nvel2-Red"/>
        <w:spacing w:afterLines="120" w:after="288" w:line="312" w:lineRule="auto"/>
        <w:ind w:firstLine="709"/>
      </w:pPr>
      <w:r w:rsidRPr="0020168A">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F1B4830" w14:textId="77777777" w:rsidR="00F16A4D" w:rsidRPr="0020168A" w:rsidRDefault="00F16A4D" w:rsidP="00F16A4D">
      <w:pPr>
        <w:pStyle w:val="Nvel2-Red"/>
        <w:spacing w:afterLines="120" w:after="288" w:line="312" w:lineRule="auto"/>
        <w:ind w:firstLine="709"/>
      </w:pPr>
      <w:r w:rsidRPr="0020168A">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4AD35E6" w14:textId="77777777" w:rsidR="00F16A4D" w:rsidRPr="0020168A" w:rsidRDefault="00F16A4D" w:rsidP="00F16A4D">
      <w:pPr>
        <w:pStyle w:val="Nvel2-Red"/>
        <w:spacing w:afterLines="120" w:after="288" w:line="312" w:lineRule="auto"/>
        <w:ind w:firstLine="709"/>
      </w:pPr>
      <w:r w:rsidRPr="0020168A">
        <w:t xml:space="preserve">O custo referente ao transporte dos equipamentos cobertos pela garantia será de responsabilidade do Contratado. </w:t>
      </w:r>
    </w:p>
    <w:p w14:paraId="73F997F0" w14:textId="1BF6F3DE" w:rsidR="00F16A4D" w:rsidRPr="0020168A" w:rsidRDefault="00F16A4D" w:rsidP="007B0825">
      <w:pPr>
        <w:pStyle w:val="Nvel2-Red"/>
        <w:spacing w:after="560" w:line="312" w:lineRule="auto"/>
        <w:ind w:firstLine="709"/>
      </w:pPr>
      <w:r w:rsidRPr="0020168A">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Pr="00F16A4D">
        <w:t>.</w:t>
      </w:r>
      <w:commentRangeEnd w:id="14"/>
      <w:r w:rsidRPr="00F16A4D">
        <w:rPr>
          <w:rStyle w:val="Refdecomentrio"/>
          <w:i w:val="0"/>
          <w:iCs w:val="0"/>
          <w:color w:val="auto"/>
        </w:rPr>
        <w:commentReference w:id="14"/>
      </w:r>
      <w:r w:rsidRPr="00F16A4D">
        <w:t xml:space="preserve"> </w:t>
      </w:r>
      <w:r w:rsidRPr="00F16A4D">
        <w:rPr>
          <w:highlight w:val="yellow"/>
        </w:rPr>
        <w:t>(</w:t>
      </w:r>
      <w:r w:rsidR="00305616">
        <w:rPr>
          <w:highlight w:val="yellow"/>
        </w:rPr>
        <w:t xml:space="preserve">5.22 a 5.31 </w:t>
      </w:r>
      <w:r w:rsidRPr="00F16A4D">
        <w:rPr>
          <w:bCs/>
          <w:highlight w:val="yellow"/>
        </w:rPr>
        <w:t>SUGERE-SE ESTA REDAÇÃO PARA MATERIAL PERMANENTE.)</w:t>
      </w:r>
    </w:p>
    <w:p w14:paraId="42A93C48" w14:textId="77777777" w:rsidR="00305616" w:rsidRPr="00E24E94" w:rsidRDefault="00305616" w:rsidP="00305616">
      <w:pPr>
        <w:pStyle w:val="Nivel01"/>
        <w:spacing w:before="120" w:afterLines="120" w:after="288" w:line="312" w:lineRule="auto"/>
        <w:rPr>
          <w:color w:val="FF0000"/>
        </w:rPr>
      </w:pPr>
      <w:r w:rsidRPr="00E24E94">
        <w:rPr>
          <w:color w:val="FF0000"/>
        </w:rPr>
        <w:lastRenderedPageBreak/>
        <w:t>MODELO DE GESTÃO DO CONTRATO</w:t>
      </w:r>
    </w:p>
    <w:p w14:paraId="4EDD6989" w14:textId="3D796E2C" w:rsidR="00F85708" w:rsidRPr="007F1EB5" w:rsidRDefault="00903871" w:rsidP="00F85708">
      <w:pPr>
        <w:pStyle w:val="Nivel2"/>
        <w:spacing w:afterLines="120" w:after="288" w:line="312" w:lineRule="auto"/>
        <w:ind w:firstLine="709"/>
        <w:rPr>
          <w:color w:val="FF0000"/>
        </w:rPr>
      </w:pPr>
      <w:r w:rsidRPr="00903871">
        <w:rPr>
          <w:color w:val="FF0000"/>
        </w:rPr>
        <w:t>O prazo de vigência da contratação será de 1 (um) ano, contado da data de assinatura do contrato, na forma dos artigos 105 da Lei n° 14.133, de 2021.</w:t>
      </w:r>
      <w:r w:rsidR="00F85708" w:rsidRPr="00AC3CA3">
        <w:rPr>
          <w:color w:val="FF0000"/>
        </w:rPr>
        <w:t xml:space="preserve"> </w:t>
      </w:r>
      <w:r w:rsidR="00F85708" w:rsidRPr="00AC3CA3">
        <w:rPr>
          <w:color w:val="FF0000"/>
          <w:highlight w:val="yellow"/>
        </w:rPr>
        <w:t>(</w:t>
      </w:r>
      <w:proofErr w:type="gramStart"/>
      <w:r w:rsidR="00F85708" w:rsidRPr="00AC3CA3">
        <w:rPr>
          <w:color w:val="FF0000"/>
          <w:highlight w:val="yellow"/>
        </w:rPr>
        <w:t>quando</w:t>
      </w:r>
      <w:proofErr w:type="gramEnd"/>
      <w:r w:rsidR="00F85708" w:rsidRPr="00AC3CA3">
        <w:rPr>
          <w:color w:val="FF0000"/>
          <w:highlight w:val="yellow"/>
        </w:rPr>
        <w:t xml:space="preserve"> </w:t>
      </w:r>
      <w:r w:rsidR="00627987">
        <w:rPr>
          <w:color w:val="FF0000"/>
          <w:highlight w:val="yellow"/>
        </w:rPr>
        <w:t>houver contrato, serviço não pode ser contínuo</w:t>
      </w:r>
      <w:r w:rsidR="00F85708" w:rsidRPr="00AC3CA3">
        <w:rPr>
          <w:color w:val="FF0000"/>
          <w:highlight w:val="yellow"/>
        </w:rPr>
        <w:t>)</w:t>
      </w:r>
      <w:r w:rsidR="00F85708" w:rsidRPr="00AC3CA3">
        <w:rPr>
          <w:color w:val="FF0000"/>
        </w:rPr>
        <w:t>.</w:t>
      </w:r>
      <w:r w:rsidR="00F85708" w:rsidRPr="002F212C">
        <w:t xml:space="preserve"> </w:t>
      </w:r>
    </w:p>
    <w:p w14:paraId="7F305D67" w14:textId="19591EB3" w:rsidR="00305616" w:rsidRPr="00E24E94" w:rsidRDefault="00305616" w:rsidP="00F85708">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5"/>
      <w:r w:rsidRPr="00E24E94">
        <w:rPr>
          <w:color w:val="FF0000"/>
        </w:rPr>
        <w:t xml:space="preserve">A execução do contrato deverá ser acompanhada e fiscalizada </w:t>
      </w:r>
      <w:proofErr w:type="gramStart"/>
      <w:r w:rsidRPr="00E24E94">
        <w:rPr>
          <w:color w:val="FF0000"/>
        </w:rPr>
        <w:t>pelo(</w:t>
      </w:r>
      <w:proofErr w:type="gramEnd"/>
      <w:r w:rsidRPr="00E24E94">
        <w:rPr>
          <w:color w:val="FF0000"/>
        </w:rPr>
        <w:t>s) fiscal(</w:t>
      </w:r>
      <w:proofErr w:type="spellStart"/>
      <w:r w:rsidRPr="00E24E94">
        <w:rPr>
          <w:color w:val="FF0000"/>
        </w:rPr>
        <w:t>is</w:t>
      </w:r>
      <w:proofErr w:type="spellEnd"/>
      <w:r w:rsidRPr="00E24E94">
        <w:rPr>
          <w:color w:val="FF0000"/>
        </w:rPr>
        <w:t>) do contrato, ou pelos respectivos substitutos (</w:t>
      </w:r>
      <w:hyperlink r:id="rId21"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E24E94">
          <w:rPr>
            <w:rStyle w:val="Hyperlink"/>
            <w:color w:val="FF0000"/>
          </w:rPr>
          <w:t>Lei nº 14.133, de 2021, art. 117, §1º</w:t>
        </w:r>
      </w:hyperlink>
      <w:r w:rsidRPr="00E24E94">
        <w:rPr>
          <w:color w:val="FF0000"/>
        </w:rPr>
        <w:t xml:space="preserve">, e </w:t>
      </w:r>
      <w:hyperlink r:id="rId23" w:anchor="art22" w:history="1">
        <w:r w:rsidRPr="00E24E94">
          <w:rPr>
            <w:rStyle w:val="Hyperlink"/>
            <w:color w:val="FF0000"/>
          </w:rPr>
          <w:t>Decreto nº 11.246, de 2022, art. 22, II);</w:t>
        </w:r>
        <w:commentRangeEnd w:id="15"/>
        <w:r w:rsidRPr="00E24E94">
          <w:rPr>
            <w:rStyle w:val="Hyperlink"/>
            <w:color w:val="FF0000"/>
            <w:sz w:val="16"/>
            <w:szCs w:val="16"/>
          </w:rPr>
          <w:commentReference w:id="15"/>
        </w:r>
      </w:hyperlink>
    </w:p>
    <w:p w14:paraId="2F5AFF1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4"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305616">
      <w:pPr>
        <w:pStyle w:val="Nivel3"/>
        <w:spacing w:afterLines="120" w:after="288" w:line="312" w:lineRule="auto"/>
        <w:ind w:left="851" w:firstLine="28"/>
        <w:rPr>
          <w:color w:val="FF0000"/>
        </w:rPr>
      </w:pPr>
      <w:r w:rsidRPr="00E24E94">
        <w:rPr>
          <w:color w:val="FF0000"/>
        </w:rPr>
        <w:lastRenderedPageBreak/>
        <w:t>O fiscal técnico do contrato informará ao gestor do contato, em tempo hábil, a situação que demandar decisão ou adoção de medidas que ultrapassem sua competência, para que adote as medidas necessárias e saneadoras, se for o caso. (</w:t>
      </w:r>
      <w:hyperlink r:id="rId25"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26"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305616">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27"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305616">
      <w:pPr>
        <w:pStyle w:val="Nivel2"/>
        <w:spacing w:afterLines="120" w:after="288" w:line="312" w:lineRule="auto"/>
        <w:ind w:firstLine="709"/>
        <w:rPr>
          <w:color w:val="FF0000"/>
        </w:rPr>
      </w:pPr>
      <w:r w:rsidRPr="00E24E94">
        <w:rPr>
          <w:color w:val="FF0000"/>
        </w:rPr>
        <w:t xml:space="preserve">O fiscal administrativo do contrato verificará a manutenção das condições de habilitação da contratada, acompanhará o empenho, o pagamento, as garantias, as glosas e a formalização de </w:t>
      </w:r>
      <w:proofErr w:type="spellStart"/>
      <w:r w:rsidRPr="00E24E94">
        <w:rPr>
          <w:color w:val="FF0000"/>
        </w:rPr>
        <w:t>apostilamento</w:t>
      </w:r>
      <w:proofErr w:type="spellEnd"/>
      <w:r w:rsidRPr="00E24E94">
        <w:rPr>
          <w:color w:val="FF0000"/>
        </w:rPr>
        <w:t xml:space="preserve"> e termos aditivos, solicitando quaisquer documentos comprobatórios pertinentes, caso necessário (</w:t>
      </w:r>
      <w:hyperlink r:id="rId28"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305616">
      <w:pPr>
        <w:pStyle w:val="Nivel3"/>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9"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305616">
      <w:pPr>
        <w:pStyle w:val="Nivel2"/>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0"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1"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2"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3"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305616">
      <w:pPr>
        <w:pStyle w:val="Nivel3"/>
        <w:keepNext/>
        <w:keepLines/>
        <w:spacing w:afterLines="120" w:after="288" w:line="312" w:lineRule="auto"/>
        <w:ind w:left="851" w:firstLine="28"/>
        <w:rPr>
          <w:color w:val="FF0000"/>
        </w:rPr>
      </w:pPr>
      <w:r w:rsidRPr="00E24E94">
        <w:rPr>
          <w:color w:val="FF0000"/>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4"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35" w:anchor="art22" w:history="1">
        <w:r w:rsidRPr="00E24E94">
          <w:rPr>
            <w:rStyle w:val="Hyperlink"/>
            <w:color w:val="FF0000"/>
          </w:rPr>
          <w:t>Decreto nº 11.246, de 2022, art. 22, VII</w:t>
        </w:r>
      </w:hyperlink>
      <w:r w:rsidRPr="00E24E94">
        <w:rPr>
          <w:color w:val="FF0000"/>
        </w:rPr>
        <w:t>).</w:t>
      </w:r>
    </w:p>
    <w:p w14:paraId="78DDBF68"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36" w:anchor="art21" w:history="1">
        <w:r w:rsidRPr="00E24E94">
          <w:rPr>
            <w:rStyle w:val="Hyperlink"/>
            <w:color w:val="FF0000"/>
          </w:rPr>
          <w:t>Decreto nº 11.246, de 2022, art. 21, VI</w:t>
        </w:r>
      </w:hyperlink>
      <w:r w:rsidRPr="00E24E94">
        <w:rPr>
          <w:color w:val="FF0000"/>
        </w:rPr>
        <w:t>).</w:t>
      </w:r>
    </w:p>
    <w:p w14:paraId="6E04F143" w14:textId="77777777" w:rsidR="00305616" w:rsidRPr="0020168A" w:rsidRDefault="00305616" w:rsidP="00305616">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305616">
      <w:pPr>
        <w:pStyle w:val="Nvel3-R"/>
        <w:keepNext/>
        <w:keepLines/>
        <w:spacing w:afterLines="120" w:after="288" w:line="312" w:lineRule="auto"/>
        <w:ind w:left="170" w:firstLine="709"/>
      </w:pPr>
      <w:r w:rsidRPr="0020168A">
        <w:t>(...)</w:t>
      </w:r>
    </w:p>
    <w:p w14:paraId="353D7C12" w14:textId="77777777" w:rsidR="00305616" w:rsidRDefault="00305616" w:rsidP="00305616">
      <w:pPr>
        <w:pStyle w:val="Nvel3-R"/>
        <w:keepNext/>
        <w:keepLines/>
        <w:spacing w:afterLines="120" w:after="288" w:line="312" w:lineRule="auto"/>
        <w:ind w:left="170" w:firstLine="709"/>
      </w:pPr>
      <w:r w:rsidRPr="0020168A">
        <w:t>(...)</w:t>
      </w:r>
    </w:p>
    <w:p w14:paraId="12CD9383" w14:textId="77777777" w:rsidR="00305616" w:rsidRPr="005A4279" w:rsidRDefault="00305616" w:rsidP="00305616">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5847B691" w14:textId="00CD7728" w:rsidR="006D5FA5" w:rsidRPr="0020168A" w:rsidRDefault="006D5FA5" w:rsidP="003878C9">
      <w:pPr>
        <w:pStyle w:val="Nivel01"/>
        <w:spacing w:before="120" w:afterLines="120" w:after="288" w:line="312" w:lineRule="auto"/>
      </w:pPr>
      <w:r w:rsidRPr="0020168A">
        <w:t>CRITÉRIOS DE PAGAMENTO</w:t>
      </w:r>
    </w:p>
    <w:p w14:paraId="52137DE9" w14:textId="0EB12F99" w:rsidR="009D76FA" w:rsidRPr="0020168A" w:rsidRDefault="006D5FA5" w:rsidP="00013040">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423A2D43" w14:textId="0E5D2DFE"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37"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D7716">
      <w:pPr>
        <w:pStyle w:val="Nivel3"/>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38"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t>o</w:t>
      </w:r>
      <w:proofErr w:type="gramEnd"/>
      <w:r w:rsidRPr="0020168A">
        <w:rPr>
          <w:rFonts w:ascii="Arial" w:eastAsia="Calibri" w:hAnsi="Arial" w:cs="Arial"/>
          <w:color w:val="000000"/>
          <w:sz w:val="20"/>
          <w:szCs w:val="20"/>
          <w:lang w:eastAsia="en-US"/>
        </w:rPr>
        <w:t xml:space="preserve">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t>a</w:t>
      </w:r>
      <w:proofErr w:type="gramEnd"/>
      <w:r w:rsidRPr="0020168A">
        <w:rPr>
          <w:rFonts w:ascii="Arial" w:eastAsia="Calibri" w:hAnsi="Arial" w:cs="Arial"/>
          <w:color w:val="000000"/>
          <w:sz w:val="20"/>
          <w:szCs w:val="20"/>
          <w:lang w:eastAsia="en-US"/>
        </w:rPr>
        <w:t xml:space="preserve">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t>os</w:t>
      </w:r>
      <w:proofErr w:type="gramEnd"/>
      <w:r w:rsidRPr="0020168A">
        <w:rPr>
          <w:rFonts w:ascii="Arial" w:eastAsia="Calibri" w:hAnsi="Arial" w:cs="Arial"/>
          <w:color w:val="000000"/>
          <w:sz w:val="20"/>
          <w:szCs w:val="20"/>
          <w:lang w:eastAsia="en-US"/>
        </w:rPr>
        <w:t xml:space="preserve">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t>o</w:t>
      </w:r>
      <w:proofErr w:type="gramEnd"/>
      <w:r w:rsidRPr="0020168A">
        <w:rPr>
          <w:rFonts w:ascii="Arial" w:eastAsia="Calibri" w:hAnsi="Arial" w:cs="Arial"/>
          <w:color w:val="000000"/>
          <w:sz w:val="20"/>
          <w:szCs w:val="20"/>
          <w:lang w:eastAsia="en-US"/>
        </w:rPr>
        <w:t xml:space="preserve">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t>o</w:t>
      </w:r>
      <w:proofErr w:type="gramEnd"/>
      <w:r w:rsidRPr="0020168A">
        <w:rPr>
          <w:rFonts w:ascii="Arial" w:eastAsia="Calibri" w:hAnsi="Arial" w:cs="Arial"/>
          <w:color w:val="000000"/>
          <w:sz w:val="20"/>
          <w:szCs w:val="20"/>
          <w:lang w:eastAsia="en-US"/>
        </w:rPr>
        <w:t xml:space="preserve">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proofErr w:type="gramStart"/>
      <w:r w:rsidRPr="0020168A">
        <w:rPr>
          <w:rFonts w:ascii="Arial" w:eastAsia="Calibri" w:hAnsi="Arial" w:cs="Arial"/>
          <w:color w:val="000000"/>
          <w:sz w:val="20"/>
          <w:szCs w:val="20"/>
          <w:lang w:eastAsia="en-US"/>
        </w:rPr>
        <w:lastRenderedPageBreak/>
        <w:t>eventual</w:t>
      </w:r>
      <w:proofErr w:type="gramEnd"/>
      <w:r w:rsidRPr="0020168A">
        <w:rPr>
          <w:rFonts w:ascii="Arial" w:eastAsia="Calibri" w:hAnsi="Arial" w:cs="Arial"/>
          <w:color w:val="000000"/>
          <w:sz w:val="20"/>
          <w:szCs w:val="20"/>
          <w:lang w:eastAsia="en-US"/>
        </w:rPr>
        <w:t xml:space="preserve">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39"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0"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6"/>
      <w:r w:rsidRPr="00F05DE8">
        <w:rPr>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6"/>
      <w:r w:rsidR="00AF57C6" w:rsidRPr="00F05DE8">
        <w:rPr>
          <w:rStyle w:val="Refdecomentrio"/>
          <w:color w:val="auto"/>
        </w:rPr>
        <w:commentReference w:id="16"/>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7"/>
      <w:r w:rsidRPr="0020168A">
        <w:rPr>
          <w:lang w:eastAsia="en-US"/>
        </w:rPr>
        <w:t>Independentemente do percentual de tributo inserido na planilha, quando houver, serão retidos na fonte, quando da realização do pagamento, os percentuais estabelecidos na legislação vigente.</w:t>
      </w:r>
      <w:commentRangeEnd w:id="17"/>
      <w:r w:rsidR="00A5759A" w:rsidRPr="0020168A">
        <w:rPr>
          <w:rStyle w:val="Refdecomentrio"/>
          <w:color w:val="auto"/>
        </w:rPr>
        <w:commentReference w:id="17"/>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1"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8"/>
      <w:r w:rsidRPr="0020168A">
        <w:rPr>
          <w:color w:val="auto"/>
          <w:lang w:eastAsia="en-US"/>
        </w:rPr>
        <w:t>Cessão de crédito</w:t>
      </w:r>
      <w:commentRangeEnd w:id="18"/>
      <w:r w:rsidR="005960B8" w:rsidRPr="0020168A">
        <w:rPr>
          <w:rStyle w:val="Refdecomentrio"/>
          <w:rFonts w:eastAsiaTheme="minorEastAsia"/>
          <w:b w:val="0"/>
          <w:bCs w:val="0"/>
          <w:color w:val="auto"/>
        </w:rPr>
        <w:commentReference w:id="18"/>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2" w:history="1">
        <w:r w:rsidRPr="0020168A">
          <w:rPr>
            <w:rStyle w:val="Hyperlink"/>
            <w:lang w:eastAsia="en-US"/>
          </w:rPr>
          <w:t xml:space="preserve">Instrução Normativa SEGES/ME nº 53, de 8 de </w:t>
        </w:r>
        <w:proofErr w:type="gramStart"/>
        <w:r w:rsidRPr="0020168A">
          <w:rPr>
            <w:rStyle w:val="Hyperlink"/>
            <w:lang w:eastAsia="en-US"/>
          </w:rPr>
          <w:t>Julho</w:t>
        </w:r>
        <w:proofErr w:type="gramEnd"/>
        <w:r w:rsidRPr="0020168A">
          <w:rPr>
            <w:rStyle w:val="Hyperlink"/>
            <w:lang w:eastAsia="en-US"/>
          </w:rPr>
          <w:t xml:space="preserve">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9" w:name="_Ref118216946"/>
      <w:commentRangeStart w:id="20"/>
      <w:r w:rsidRPr="00FC17D0">
        <w:rPr>
          <w:i w:val="0"/>
          <w:color w:val="auto"/>
          <w:lang w:eastAsia="en-US"/>
        </w:rPr>
        <w:t>As cessões de crédito não fiduciárias dependerão de prévia aprovação do contratante.</w:t>
      </w:r>
      <w:bookmarkEnd w:id="19"/>
      <w:commentRangeEnd w:id="20"/>
      <w:r w:rsidR="00A46B45" w:rsidRPr="00FC17D0">
        <w:rPr>
          <w:rStyle w:val="Refdecomentrio"/>
          <w:i w:val="0"/>
          <w:iCs w:val="0"/>
          <w:color w:val="auto"/>
        </w:rPr>
        <w:commentReference w:id="20"/>
      </w:r>
    </w:p>
    <w:p w14:paraId="3D6DC2FD" w14:textId="77777777" w:rsidR="006D5FA5" w:rsidRPr="0020168A" w:rsidRDefault="006D5FA5" w:rsidP="00825882">
      <w:pPr>
        <w:pStyle w:val="Nivel2"/>
        <w:spacing w:afterLines="120" w:after="288" w:line="312" w:lineRule="auto"/>
        <w:ind w:firstLine="709"/>
        <w:rPr>
          <w:lang w:eastAsia="en-US"/>
        </w:rPr>
      </w:pPr>
      <w:commentRangeStart w:id="21"/>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w:t>
      </w:r>
      <w:r w:rsidRPr="0020168A">
        <w:rPr>
          <w:lang w:eastAsia="en-US"/>
        </w:rPr>
        <w:lastRenderedPageBreak/>
        <w:t xml:space="preserve">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3"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4" w:history="1">
        <w:r w:rsidRPr="0020168A">
          <w:rPr>
            <w:rStyle w:val="Hyperlink"/>
            <w:lang w:eastAsia="en-US"/>
          </w:rPr>
          <w:t>Parecer JL-01, de 18 de maio de 2020.</w:t>
        </w:r>
        <w:bookmarkStart w:id="22" w:name="_Hlk114498447"/>
        <w:bookmarkEnd w:id="22"/>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3" w:name="_Hlk114498479"/>
      <w:bookmarkEnd w:id="23"/>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1"/>
      <w:r w:rsidR="00DB785D" w:rsidRPr="0020168A">
        <w:rPr>
          <w:rStyle w:val="Refdecomentrio"/>
          <w:color w:val="auto"/>
        </w:rPr>
        <w:commentReference w:id="21"/>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4"/>
      <w:r w:rsidRPr="0020168A">
        <w:rPr>
          <w:color w:val="auto"/>
          <w:lang w:eastAsia="en-US"/>
        </w:rPr>
        <w:t>Exigências de habilitação</w:t>
      </w:r>
      <w:commentRangeEnd w:id="24"/>
      <w:r w:rsidR="002463E2" w:rsidRPr="0020168A">
        <w:rPr>
          <w:rStyle w:val="Refdecomentrio"/>
          <w:rFonts w:eastAsiaTheme="minorEastAsia"/>
          <w:b w:val="0"/>
          <w:bCs w:val="0"/>
          <w:color w:val="auto"/>
        </w:rPr>
        <w:commentReference w:id="24"/>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5"/>
      <w:r w:rsidRPr="00234C8C">
        <w:rPr>
          <w:b/>
          <w:bCs/>
          <w:i w:val="0"/>
        </w:rPr>
        <w:t>Ato de autorização</w:t>
      </w:r>
      <w:r w:rsidRPr="00234C8C">
        <w:rPr>
          <w:i w:val="0"/>
        </w:rPr>
        <w:t xml:space="preserve"> para o exercício da atividade de ............ (especificar a atividade contratada sujeita à autorização), expedido por ....... (</w:t>
      </w:r>
      <w:proofErr w:type="gramStart"/>
      <w:r w:rsidRPr="00234C8C">
        <w:rPr>
          <w:i w:val="0"/>
        </w:rPr>
        <w:t>especificar</w:t>
      </w:r>
      <w:proofErr w:type="gramEnd"/>
      <w:r w:rsidRPr="00234C8C">
        <w:rPr>
          <w:i w:val="0"/>
        </w:rPr>
        <w:t xml:space="preserve"> o órgão competente) nos termos do art. ..... </w:t>
      </w:r>
      <w:proofErr w:type="gramStart"/>
      <w:r w:rsidRPr="00234C8C">
        <w:rPr>
          <w:i w:val="0"/>
        </w:rPr>
        <w:t>da</w:t>
      </w:r>
      <w:proofErr w:type="gramEnd"/>
      <w:r w:rsidRPr="00234C8C">
        <w:rPr>
          <w:i w:val="0"/>
        </w:rPr>
        <w:t xml:space="preserve"> (Lei/Decreto) n° ........</w:t>
      </w:r>
      <w:commentRangeEnd w:id="25"/>
      <w:r w:rsidR="008C2027" w:rsidRPr="00234C8C">
        <w:rPr>
          <w:rStyle w:val="Refdecomentrio"/>
          <w:i w:val="0"/>
          <w:iCs w:val="0"/>
          <w:color w:val="auto"/>
        </w:rPr>
        <w:commentReference w:id="25"/>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w:t>
      </w:r>
      <w:proofErr w:type="spellStart"/>
      <w:r w:rsidRPr="00234C8C">
        <w:rPr>
          <w:i w:val="0"/>
        </w:rPr>
        <w:t>xx</w:t>
      </w:r>
      <w:proofErr w:type="spellEnd"/>
      <w:r>
        <w:rPr>
          <w:i w:val="0"/>
        </w:rPr>
        <w:t>;</w:t>
      </w:r>
    </w:p>
    <w:p w14:paraId="50EDF747" w14:textId="41B00250"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8847BB"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lastRenderedPageBreak/>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45"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6"/>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6"/>
      <w:r w:rsidR="006E5902" w:rsidRPr="0020168A">
        <w:rPr>
          <w:rStyle w:val="Refdecomentrio"/>
          <w:color w:val="auto"/>
        </w:rPr>
        <w:commentReference w:id="26"/>
      </w:r>
    </w:p>
    <w:p w14:paraId="272A3416" w14:textId="59AB65ED" w:rsidR="006D5FA5" w:rsidRPr="0020168A" w:rsidRDefault="006D5FA5" w:rsidP="003E4012">
      <w:pPr>
        <w:pStyle w:val="Nvel1-SemNum"/>
        <w:spacing w:before="120" w:afterLines="120" w:after="288" w:line="312" w:lineRule="auto"/>
        <w:rPr>
          <w:color w:val="auto"/>
          <w:lang w:eastAsia="zh-CN" w:bidi="hi-IN"/>
        </w:rPr>
      </w:pPr>
      <w:commentRangeStart w:id="27"/>
      <w:r w:rsidRPr="0020168A">
        <w:rPr>
          <w:color w:val="auto"/>
          <w:lang w:eastAsia="zh-CN" w:bidi="hi-IN"/>
        </w:rPr>
        <w:t>Qualificação Econômico-Financeira</w:t>
      </w:r>
      <w:commentRangeEnd w:id="27"/>
      <w:r w:rsidR="003E4012" w:rsidRPr="0020168A">
        <w:rPr>
          <w:rStyle w:val="Refdecomentrio"/>
          <w:rFonts w:eastAsiaTheme="minorEastAsia"/>
          <w:b w:val="0"/>
          <w:bCs w:val="0"/>
          <w:color w:val="auto"/>
        </w:rPr>
        <w:commentReference w:id="27"/>
      </w:r>
    </w:p>
    <w:p w14:paraId="3FE7166C" w14:textId="561615DA" w:rsidR="006D5FA5" w:rsidRPr="008847BB" w:rsidRDefault="006D5FA5" w:rsidP="00825882">
      <w:pPr>
        <w:pStyle w:val="Nivel2"/>
        <w:spacing w:afterLines="120" w:after="288" w:line="312" w:lineRule="auto"/>
        <w:ind w:firstLine="709"/>
        <w:rPr>
          <w:color w:val="FF0000"/>
        </w:rPr>
      </w:pPr>
      <w:r w:rsidRPr="008847BB">
        <w:rPr>
          <w:color w:val="FF0000"/>
        </w:rPr>
        <w:t>Certidão negativa de insolvência civil expedida pelo distribuidor do domicílio ou sede do licitante, caso se trate de pessoa física, desde que admitida a sua participação na licitação (</w:t>
      </w:r>
      <w:hyperlink r:id="rId46" w:anchor="art5" w:history="1">
        <w:r w:rsidRPr="008847BB">
          <w:rPr>
            <w:rStyle w:val="Hyperlink"/>
            <w:color w:val="FF0000"/>
          </w:rPr>
          <w:t>art. 5º, inciso II, alínea “c”, da Instrução Normativa Seges/ME nº 116, de 2021</w:t>
        </w:r>
      </w:hyperlink>
      <w:r w:rsidRPr="008847BB">
        <w:rPr>
          <w:color w:val="FF0000"/>
        </w:rPr>
        <w:t xml:space="preserve">), ou de sociedade simples; </w:t>
      </w:r>
    </w:p>
    <w:p w14:paraId="1F54055A" w14:textId="0D47C9F2" w:rsidR="006D5FA5" w:rsidRPr="0020168A" w:rsidRDefault="006D5FA5" w:rsidP="00825882">
      <w:pPr>
        <w:pStyle w:val="Nivel2"/>
        <w:spacing w:afterLines="120" w:after="288" w:line="312" w:lineRule="auto"/>
        <w:ind w:firstLine="709"/>
      </w:pPr>
      <w:r w:rsidRPr="008847BB">
        <w:rPr>
          <w:color w:val="FF0000"/>
        </w:rPr>
        <w:t xml:space="preserve">Certidão negativa de falência expedida pelo distribuidor da sede do fornecedor - </w:t>
      </w:r>
      <w:hyperlink r:id="rId47" w:anchor="art69" w:history="1">
        <w:r w:rsidRPr="008847BB">
          <w:rPr>
            <w:rStyle w:val="Hyperlink"/>
            <w:color w:val="FF0000"/>
          </w:rPr>
          <w:t>Lei nº 14.133, de 2021, art. 69, caput, inciso II</w:t>
        </w:r>
      </w:hyperlink>
      <w:r w:rsidRPr="008847BB">
        <w:rPr>
          <w:color w:val="FF0000"/>
        </w:rPr>
        <w:t>);</w:t>
      </w:r>
      <w:r w:rsidR="008847BB" w:rsidRPr="008847BB">
        <w:rPr>
          <w:color w:val="FF0000"/>
        </w:rPr>
        <w:t xml:space="preserve"> </w:t>
      </w:r>
      <w:r w:rsidR="008847BB" w:rsidRPr="005147B6">
        <w:rPr>
          <w:highlight w:val="yellow"/>
        </w:rPr>
        <w:t>(Somente se o objeto exigir. Via de regra, excluir!!!</w:t>
      </w:r>
      <w:r w:rsidR="008847BB">
        <w:rPr>
          <w:highlight w:val="yellow"/>
        </w:rPr>
        <w:t xml:space="preserve"> </w:t>
      </w:r>
      <w:proofErr w:type="spellStart"/>
      <w:r w:rsidR="008847BB">
        <w:rPr>
          <w:highlight w:val="yellow"/>
        </w:rPr>
        <w:t>Obs</w:t>
      </w:r>
      <w:proofErr w:type="spellEnd"/>
      <w:r w:rsidR="008847BB">
        <w:rPr>
          <w:highlight w:val="yellow"/>
        </w:rPr>
        <w:t>: serviços continuados e obras deve-se exigir, vida de regra.</w:t>
      </w:r>
      <w:r w:rsidR="008847BB"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8"/>
      <w:r w:rsidRPr="0020168A">
        <w:rPr>
          <w:color w:val="auto"/>
          <w:lang w:eastAsia="zh-CN" w:bidi="hi-IN"/>
        </w:rPr>
        <w:t>Qualificação Técnica</w:t>
      </w:r>
      <w:commentRangeEnd w:id="28"/>
      <w:r w:rsidR="00CE0C33" w:rsidRPr="0020168A">
        <w:rPr>
          <w:rStyle w:val="Refdecomentrio"/>
          <w:rFonts w:eastAsiaTheme="minorEastAsia"/>
          <w:b w:val="0"/>
          <w:bCs w:val="0"/>
          <w:color w:val="auto"/>
        </w:rPr>
        <w:commentReference w:id="28"/>
      </w:r>
    </w:p>
    <w:p w14:paraId="08DEA38B" w14:textId="30507253" w:rsidR="0031544D" w:rsidRPr="006A3FF9" w:rsidRDefault="0031544D" w:rsidP="0031544D">
      <w:pPr>
        <w:pStyle w:val="Nvel2-Red"/>
        <w:spacing w:after="288"/>
        <w:ind w:firstLine="709"/>
        <w:rPr>
          <w:i w:val="0"/>
          <w:lang w:eastAsia="zh-CN" w:bidi="hi-IN"/>
        </w:rPr>
      </w:pPr>
      <w:r w:rsidRPr="00395C83">
        <w:rPr>
          <w:b/>
          <w:i w:val="0"/>
          <w:lang w:eastAsia="zh-CN" w:bidi="hi-IN"/>
        </w:rPr>
        <w:t>Deverá ser apresentado pelo menos 01 (um) atestado de capacidade técnica fornecida por pessoa jurídica de direito público ou privado, com comprovação de capacidade para fornecer o produto de natureza similar ao objeto deste Edital.</w:t>
      </w:r>
      <w:r w:rsidRPr="006A3FF9">
        <w:rPr>
          <w:i w:val="0"/>
          <w:lang w:eastAsia="zh-CN" w:bidi="hi-IN"/>
        </w:rPr>
        <w:t xml:space="preserve"> </w:t>
      </w:r>
      <w:r w:rsidR="006A3FF9" w:rsidRPr="006A3FF9">
        <w:rPr>
          <w:i w:val="0"/>
          <w:highlight w:val="yellow"/>
          <w:lang w:eastAsia="zh-CN" w:bidi="hi-IN"/>
        </w:rPr>
        <w:t>(Texto Padrão)</w:t>
      </w:r>
    </w:p>
    <w:p w14:paraId="00E37AB8" w14:textId="22F129EF" w:rsidR="0031544D" w:rsidRPr="006A3FF9" w:rsidRDefault="0031544D" w:rsidP="0031544D">
      <w:pPr>
        <w:pStyle w:val="Nvel2-Red"/>
        <w:numPr>
          <w:ilvl w:val="0"/>
          <w:numId w:val="0"/>
        </w:numPr>
        <w:spacing w:after="288"/>
        <w:ind w:left="709"/>
        <w:jc w:val="center"/>
        <w:rPr>
          <w:i w:val="0"/>
          <w:lang w:eastAsia="zh-CN" w:bidi="hi-IN"/>
        </w:rPr>
      </w:pPr>
      <w:r w:rsidRPr="006A3FF9">
        <w:rPr>
          <w:i w:val="0"/>
          <w:highlight w:val="yellow"/>
          <w:lang w:eastAsia="zh-CN" w:bidi="hi-IN"/>
        </w:rPr>
        <w:lastRenderedPageBreak/>
        <w:t>OU</w:t>
      </w:r>
    </w:p>
    <w:p w14:paraId="2BBBAA06" w14:textId="772D4D46" w:rsidR="006D5FA5" w:rsidRPr="006A3FF9" w:rsidRDefault="006D5FA5" w:rsidP="00825882">
      <w:pPr>
        <w:pStyle w:val="Nvel2-Red"/>
        <w:spacing w:afterLines="120" w:after="288" w:line="312" w:lineRule="auto"/>
        <w:ind w:firstLine="709"/>
        <w:rPr>
          <w:i w:val="0"/>
          <w:lang w:eastAsia="zh-CN" w:bidi="hi-IN"/>
        </w:rPr>
      </w:pPr>
      <w:commentRangeStart w:id="29"/>
      <w:r w:rsidRPr="006A3FF9">
        <w:rPr>
          <w:i w:val="0"/>
          <w:lang w:eastAsia="zh-CN" w:bidi="hi-IN"/>
        </w:rPr>
        <w:t>Registro ou inscrição da empresa na entidade profissional .........(escrever por extenso, se o caso), em plena validade;</w:t>
      </w:r>
      <w:commentRangeEnd w:id="29"/>
      <w:r w:rsidR="00AF7B24" w:rsidRPr="006A3FF9">
        <w:rPr>
          <w:rStyle w:val="Refdecomentrio"/>
          <w:i w:val="0"/>
          <w:iCs w:val="0"/>
          <w:color w:val="auto"/>
        </w:rPr>
        <w:commentReference w:id="29"/>
      </w:r>
    </w:p>
    <w:p w14:paraId="7991AFBF" w14:textId="77777777" w:rsidR="006D5FA5" w:rsidRPr="006A3FF9" w:rsidRDefault="006D5FA5" w:rsidP="00825882">
      <w:pPr>
        <w:pStyle w:val="Nvel2-Red"/>
        <w:spacing w:afterLines="120" w:after="288" w:line="312" w:lineRule="auto"/>
        <w:ind w:firstLine="709"/>
        <w:rPr>
          <w:i w:val="0"/>
        </w:rPr>
      </w:pPr>
      <w:commentRangeStart w:id="30"/>
      <w:r w:rsidRPr="006A3FF9">
        <w:rPr>
          <w:i w:val="0"/>
        </w:rPr>
        <w:t xml:space="preserve">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w:t>
      </w:r>
      <w:proofErr w:type="gramStart"/>
      <w:r w:rsidRPr="006A3FF9">
        <w:rPr>
          <w:i w:val="0"/>
        </w:rPr>
        <w:t>emitido(</w:t>
      </w:r>
      <w:proofErr w:type="gramEnd"/>
      <w:r w:rsidRPr="006A3FF9">
        <w:rPr>
          <w:i w:val="0"/>
        </w:rPr>
        <w:t>s) pelo conselho profissional competente, quando for o caso.</w:t>
      </w:r>
    </w:p>
    <w:p w14:paraId="65102B3E" w14:textId="77777777" w:rsidR="006D5FA5" w:rsidRPr="006A3FF9" w:rsidRDefault="006D5FA5" w:rsidP="00AB6C7B">
      <w:pPr>
        <w:pStyle w:val="Nvel3-R"/>
        <w:spacing w:afterLines="120" w:after="288" w:line="312" w:lineRule="auto"/>
        <w:ind w:left="170" w:firstLine="709"/>
        <w:rPr>
          <w:i w:val="0"/>
        </w:rPr>
      </w:pPr>
      <w:r w:rsidRPr="006A3FF9">
        <w:rPr>
          <w:i w:val="0"/>
        </w:rPr>
        <w:t xml:space="preserve">Para fins da comprovação de que trata este subitem, os atestados deverão dizer respeito a contratos executados com as seguintes características mínimas: </w:t>
      </w:r>
    </w:p>
    <w:p w14:paraId="3857E947"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1F9D1705"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888E691"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7023B04" w14:textId="77777777" w:rsidR="006D5FA5" w:rsidRPr="006A3FF9" w:rsidRDefault="006D5FA5" w:rsidP="00AB6C7B">
      <w:pPr>
        <w:pStyle w:val="Nvel3-R"/>
        <w:spacing w:afterLines="120" w:after="288" w:line="312" w:lineRule="auto"/>
        <w:ind w:left="170" w:firstLine="709"/>
        <w:rPr>
          <w:i w:val="0"/>
        </w:rPr>
      </w:pPr>
      <w:r w:rsidRPr="006A3FF9">
        <w:rPr>
          <w:i w:val="0"/>
        </w:rPr>
        <w:t>Será admitida, para fins de comprovação de quantitativo mínimo, a apresentação e o somatório de diferentes atestados executados de forma concomitante.</w:t>
      </w:r>
      <w:commentRangeEnd w:id="30"/>
      <w:r w:rsidR="00FF0E46" w:rsidRPr="006A3FF9">
        <w:rPr>
          <w:rStyle w:val="Refdecomentrio"/>
          <w:i w:val="0"/>
          <w:iCs w:val="0"/>
          <w:color w:val="auto"/>
        </w:rPr>
        <w:commentReference w:id="30"/>
      </w:r>
    </w:p>
    <w:p w14:paraId="013D0C7C" w14:textId="319227DD" w:rsidR="006D5FA5" w:rsidRPr="006A3FF9" w:rsidRDefault="006D5FA5" w:rsidP="00AB6C7B">
      <w:pPr>
        <w:pStyle w:val="Nvel3-R"/>
        <w:spacing w:afterLines="120" w:after="288" w:line="312" w:lineRule="auto"/>
        <w:ind w:left="170" w:firstLine="709"/>
        <w:rPr>
          <w:i w:val="0"/>
          <w:shd w:val="clear" w:color="auto" w:fill="FFFF00"/>
        </w:rPr>
      </w:pPr>
      <w:commentRangeStart w:id="31"/>
      <w:proofErr w:type="gramStart"/>
      <w:r w:rsidRPr="00395C83">
        <w:rPr>
          <w:i w:val="0"/>
          <w:color w:val="auto"/>
        </w:rPr>
        <w:t>O</w:t>
      </w:r>
      <w:r w:rsidR="00F56A0D" w:rsidRPr="00395C83">
        <w:rPr>
          <w:i w:val="0"/>
          <w:color w:val="auto"/>
        </w:rPr>
        <w:t>(</w:t>
      </w:r>
      <w:proofErr w:type="gramEnd"/>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de capacidade técnica poder</w:t>
      </w:r>
      <w:r w:rsidR="00F56A0D" w:rsidRPr="00395C83">
        <w:rPr>
          <w:i w:val="0"/>
          <w:color w:val="auto"/>
        </w:rPr>
        <w:t>á(</w:t>
      </w:r>
      <w:proofErr w:type="spellStart"/>
      <w:r w:rsidRPr="00395C83">
        <w:rPr>
          <w:i w:val="0"/>
          <w:color w:val="auto"/>
        </w:rPr>
        <w:t>ão</w:t>
      </w:r>
      <w:proofErr w:type="spellEnd"/>
      <w:r w:rsidR="00F56A0D" w:rsidRPr="00395C83">
        <w:rPr>
          <w:i w:val="0"/>
          <w:color w:val="auto"/>
        </w:rPr>
        <w:t>)</w:t>
      </w:r>
      <w:r w:rsidRPr="00395C83">
        <w:rPr>
          <w:i w:val="0"/>
          <w:color w:val="auto"/>
        </w:rPr>
        <w:t xml:space="preserve"> ser apresentado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em nome da matriz ou da filial do fornecedor.</w:t>
      </w:r>
      <w:commentRangeEnd w:id="31"/>
      <w:r w:rsidR="00083BD5" w:rsidRPr="00395C83">
        <w:rPr>
          <w:rStyle w:val="Refdecomentrio"/>
          <w:i w:val="0"/>
          <w:iCs w:val="0"/>
          <w:color w:val="auto"/>
        </w:rPr>
        <w:commentReference w:id="31"/>
      </w:r>
      <w:r w:rsidR="0031544D" w:rsidRPr="00395C83">
        <w:rPr>
          <w:i w:val="0"/>
          <w:color w:val="auto"/>
        </w:rPr>
        <w:t xml:space="preserve"> </w:t>
      </w:r>
      <w:r w:rsidR="007B0825" w:rsidRPr="006A3FF9">
        <w:rPr>
          <w:i w:val="0"/>
          <w:highlight w:val="yellow"/>
        </w:rPr>
        <w:t>Usar para qualquer dos</w:t>
      </w:r>
      <w:r w:rsidR="0031544D" w:rsidRPr="006A3FF9">
        <w:rPr>
          <w:i w:val="0"/>
          <w:highlight w:val="yellow"/>
        </w:rPr>
        <w:t xml:space="preserve"> casos, itens acima</w:t>
      </w:r>
      <w:r w:rsidR="008847BB">
        <w:rPr>
          <w:i w:val="0"/>
          <w:highlight w:val="yellow"/>
        </w:rPr>
        <w:t>, ref. ao atestado</w:t>
      </w:r>
      <w:r w:rsidR="0031544D" w:rsidRPr="006A3FF9">
        <w:rPr>
          <w:i w:val="0"/>
          <w:highlight w:val="yellow"/>
        </w:rPr>
        <w:t>.</w:t>
      </w:r>
    </w:p>
    <w:p w14:paraId="1893DEE2" w14:textId="6EC12183" w:rsidR="006D5FA5" w:rsidRPr="006A3FF9" w:rsidRDefault="006D5FA5" w:rsidP="00AB6C7B">
      <w:pPr>
        <w:pStyle w:val="Nvel3-R"/>
        <w:spacing w:afterLines="120" w:after="288" w:line="312" w:lineRule="auto"/>
        <w:ind w:left="170" w:firstLine="709"/>
        <w:rPr>
          <w:i w:val="0"/>
        </w:rPr>
      </w:pPr>
      <w:r w:rsidRPr="00395C83">
        <w:rPr>
          <w:i w:val="0"/>
          <w:color w:val="auto"/>
        </w:rPr>
        <w:t xml:space="preserve">O fornecedor disponibilizará todas as informações necessárias à comprovação da legitimidade </w:t>
      </w:r>
      <w:proofErr w:type="gramStart"/>
      <w:r w:rsidRPr="00395C83">
        <w:rPr>
          <w:i w:val="0"/>
          <w:color w:val="auto"/>
        </w:rPr>
        <w:t>do</w:t>
      </w:r>
      <w:r w:rsidR="00F56A0D" w:rsidRPr="00395C83">
        <w:rPr>
          <w:i w:val="0"/>
          <w:color w:val="auto"/>
        </w:rPr>
        <w:t>(</w:t>
      </w:r>
      <w:proofErr w:type="gramEnd"/>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apresentando, quando solicitado pela Administração, cópia do contrato que deu suporte à contratação, endereço atual da contratante e local em que foi executado o objeto contratado, dentre outros documentos.</w:t>
      </w:r>
      <w:r w:rsidR="0031544D" w:rsidRPr="00395C83">
        <w:rPr>
          <w:i w:val="0"/>
          <w:color w:val="auto"/>
        </w:rPr>
        <w:t xml:space="preserve"> </w:t>
      </w:r>
      <w:r w:rsidR="007B0825" w:rsidRPr="006A3FF9">
        <w:rPr>
          <w:i w:val="0"/>
          <w:highlight w:val="yellow"/>
        </w:rPr>
        <w:t xml:space="preserve">Usar para qualquer dos </w:t>
      </w:r>
      <w:r w:rsidR="0031544D" w:rsidRPr="006A3FF9">
        <w:rPr>
          <w:i w:val="0"/>
          <w:highlight w:val="yellow"/>
        </w:rPr>
        <w:t>casos, itens acima</w:t>
      </w:r>
      <w:r w:rsidR="008847BB">
        <w:rPr>
          <w:i w:val="0"/>
          <w:highlight w:val="yellow"/>
        </w:rPr>
        <w:t>, ref. ao atestado</w:t>
      </w:r>
      <w:r w:rsidR="0031544D" w:rsidRPr="006A3FF9">
        <w:rPr>
          <w:i w:val="0"/>
          <w:highlight w:val="yellow"/>
        </w:rPr>
        <w:t>.</w:t>
      </w:r>
    </w:p>
    <w:p w14:paraId="7BDA3969" w14:textId="4F6F2D90" w:rsidR="006D5FA5" w:rsidRPr="006A3FF9" w:rsidRDefault="006D5FA5" w:rsidP="0031544D">
      <w:pPr>
        <w:pStyle w:val="Nvel3-R"/>
        <w:spacing w:after="288"/>
        <w:rPr>
          <w:i w:val="0"/>
        </w:rPr>
      </w:pPr>
      <w:commentRangeStart w:id="32"/>
      <w:r w:rsidRPr="006A3FF9">
        <w:rPr>
          <w:i w:val="0"/>
        </w:rPr>
        <w:t xml:space="preserve">Prova de atendimento aos requisitos ........, previstos na lei ............: </w:t>
      </w:r>
      <w:commentRangeEnd w:id="32"/>
      <w:r w:rsidR="006F62DB" w:rsidRPr="006A3FF9">
        <w:rPr>
          <w:rStyle w:val="Refdecomentrio"/>
          <w:i w:val="0"/>
          <w:iCs w:val="0"/>
          <w:color w:val="auto"/>
        </w:rPr>
        <w:commentReference w:id="32"/>
      </w:r>
      <w:proofErr w:type="spellStart"/>
      <w:r w:rsidR="0031544D" w:rsidRPr="006A3FF9">
        <w:rPr>
          <w:i w:val="0"/>
        </w:rPr>
        <w:t>Ex</w:t>
      </w:r>
      <w:proofErr w:type="spellEnd"/>
      <w:r w:rsidR="0031544D" w:rsidRPr="006A3FF9">
        <w:rPr>
          <w:i w:val="0"/>
        </w:rPr>
        <w:t>: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CC6B2B">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8" w:anchor="art4" w:history="1">
        <w:proofErr w:type="spellStart"/>
        <w:r w:rsidRPr="0020168A">
          <w:rPr>
            <w:rStyle w:val="Hyperlink"/>
          </w:rPr>
          <w:t>arts</w:t>
        </w:r>
        <w:proofErr w:type="spellEnd"/>
        <w:r w:rsidRPr="0020168A">
          <w:rPr>
            <w:rStyle w:val="Hyperlink"/>
          </w:rPr>
          <w:t>. 4º, inciso XI, 21, inciso I</w:t>
        </w:r>
      </w:hyperlink>
      <w:r w:rsidRPr="0020168A">
        <w:t xml:space="preserve"> e </w:t>
      </w:r>
      <w:hyperlink r:id="rId49" w:anchor="art42" w:history="1">
        <w:r w:rsidRPr="0020168A">
          <w:rPr>
            <w:rStyle w:val="Hyperlink"/>
          </w:rPr>
          <w:t>42, §§2º a 6º da Lei n. 5.764, de 1971</w:t>
        </w:r>
      </w:hyperlink>
      <w:r w:rsidRPr="0020168A">
        <w:t>;</w:t>
      </w:r>
    </w:p>
    <w:p w14:paraId="6E2955C5" w14:textId="77777777" w:rsidR="006D5FA5" w:rsidRPr="0020168A" w:rsidRDefault="006D5FA5" w:rsidP="00CC6B2B">
      <w:pPr>
        <w:pStyle w:val="Nivel3"/>
        <w:spacing w:afterLines="120" w:after="288" w:line="312" w:lineRule="auto"/>
        <w:ind w:left="1276"/>
      </w:pPr>
      <w:r w:rsidRPr="0020168A">
        <w:lastRenderedPageBreak/>
        <w:t>A declaração de regularidade de situação do contribuinte individual – DRSCI, para cada um dos cooperados indicados;</w:t>
      </w:r>
    </w:p>
    <w:p w14:paraId="42CC626C" w14:textId="77777777" w:rsidR="006D5FA5" w:rsidRPr="0020168A" w:rsidRDefault="006D5FA5" w:rsidP="00CC6B2B">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CC6B2B">
      <w:pPr>
        <w:pStyle w:val="Nivel3"/>
        <w:spacing w:afterLines="120" w:after="288" w:line="312" w:lineRule="auto"/>
        <w:ind w:left="1276"/>
      </w:pPr>
      <w:r w:rsidRPr="0020168A">
        <w:t xml:space="preserve">O registro previsto na </w:t>
      </w:r>
      <w:hyperlink r:id="rId50" w:anchor="art107" w:history="1">
        <w:r w:rsidRPr="0020168A">
          <w:rPr>
            <w:rStyle w:val="Hyperlink"/>
          </w:rPr>
          <w:t>Lei n. 5.764, de 1971, art. 107</w:t>
        </w:r>
      </w:hyperlink>
      <w:r w:rsidRPr="0020168A">
        <w:t>;</w:t>
      </w:r>
    </w:p>
    <w:p w14:paraId="3A3A90C3" w14:textId="77777777" w:rsidR="006D5FA5" w:rsidRPr="0020168A" w:rsidRDefault="006D5FA5" w:rsidP="00CC6B2B">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CC6B2B">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CC6B2B">
      <w:pPr>
        <w:pStyle w:val="Nivel3"/>
        <w:spacing w:after="560" w:line="312" w:lineRule="auto"/>
        <w:ind w:left="1276"/>
      </w:pPr>
      <w:r w:rsidRPr="0020168A">
        <w:t xml:space="preserve">A última auditoria contábil-financeira da cooperativa, conforme dispõe o </w:t>
      </w:r>
      <w:hyperlink r:id="rId51"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6448BB3B" w:rsidR="0042787E" w:rsidRPr="0042787E" w:rsidRDefault="0042787E" w:rsidP="0042787E">
      <w:pPr>
        <w:pStyle w:val="Nivel01"/>
        <w:spacing w:before="120" w:afterLines="120" w:after="288" w:line="312" w:lineRule="auto"/>
      </w:pPr>
      <w:r>
        <w:t>OBRIGAÇÕS DO FORNECEDOR CONTRATADO/REGISTRADO</w:t>
      </w:r>
    </w:p>
    <w:p w14:paraId="331235E9" w14:textId="77777777" w:rsidR="00824762" w:rsidRDefault="00824762" w:rsidP="00824762">
      <w:pPr>
        <w:pStyle w:val="Nivel2"/>
        <w:spacing w:after="280"/>
        <w:ind w:firstLine="709"/>
      </w:pPr>
      <w:r>
        <w:t>O FORNECEDOR CONTRATADO/ REGISTRADO obriga-se a:</w:t>
      </w:r>
    </w:p>
    <w:p w14:paraId="25F8CF00" w14:textId="77777777" w:rsidR="00824762" w:rsidRPr="009570D4" w:rsidRDefault="00824762" w:rsidP="00824762">
      <w:pPr>
        <w:pStyle w:val="Nivel2"/>
        <w:numPr>
          <w:ilvl w:val="0"/>
          <w:numId w:val="0"/>
        </w:numPr>
        <w:spacing w:after="280"/>
        <w:ind w:firstLine="709"/>
        <w:rPr>
          <w:color w:val="auto"/>
        </w:rPr>
      </w:pPr>
      <w:proofErr w:type="gramStart"/>
      <w:r w:rsidRPr="009570D4">
        <w:rPr>
          <w:color w:val="auto"/>
        </w:rPr>
        <w:t>a) Manter</w:t>
      </w:r>
      <w:proofErr w:type="gramEnd"/>
      <w:r w:rsidRPr="009570D4">
        <w:rPr>
          <w:color w:val="auto"/>
        </w:rPr>
        <w:t>, durante a vigência contratual, todas as condições demonstradas para habilitação na licitação efetuada, de modo a garantir o cumprimento das obrigações assumidas;</w:t>
      </w:r>
    </w:p>
    <w:p w14:paraId="5529F2EA" w14:textId="77777777" w:rsidR="00824762" w:rsidRDefault="00824762" w:rsidP="00824762">
      <w:pPr>
        <w:pStyle w:val="Nivel2"/>
        <w:numPr>
          <w:ilvl w:val="0"/>
          <w:numId w:val="0"/>
        </w:numPr>
        <w:tabs>
          <w:tab w:val="left" w:pos="284"/>
          <w:tab w:val="left" w:pos="993"/>
        </w:tabs>
        <w:spacing w:after="280"/>
        <w:ind w:firstLine="709"/>
      </w:pPr>
      <w:proofErr w:type="gramStart"/>
      <w:r>
        <w:t>b)</w:t>
      </w:r>
      <w:r>
        <w:tab/>
        <w:t>Acusar</w:t>
      </w:r>
      <w:proofErr w:type="gramEnd"/>
      <w:r>
        <w:t xml:space="preserve"> o recebimento da nota de empenho ou do pedido de entrega do objeto licitado por meio da confirmação no e-mail enviado à contratada;</w:t>
      </w:r>
    </w:p>
    <w:p w14:paraId="3083816E" w14:textId="53BEC553" w:rsidR="00824762" w:rsidRPr="009570D4" w:rsidRDefault="00824762" w:rsidP="00824762">
      <w:pPr>
        <w:pStyle w:val="Nivel2"/>
        <w:numPr>
          <w:ilvl w:val="0"/>
          <w:numId w:val="0"/>
        </w:numPr>
        <w:tabs>
          <w:tab w:val="left" w:pos="284"/>
          <w:tab w:val="left" w:pos="993"/>
        </w:tabs>
        <w:spacing w:after="280"/>
        <w:ind w:firstLine="709"/>
        <w:rPr>
          <w:color w:val="auto"/>
        </w:rPr>
      </w:pPr>
      <w:proofErr w:type="gramStart"/>
      <w:r>
        <w:t>c)</w:t>
      </w:r>
      <w:r>
        <w:tab/>
      </w:r>
      <w:r w:rsidR="00F52E0D">
        <w:t>Fornecer</w:t>
      </w:r>
      <w:proofErr w:type="gramEnd"/>
      <w:r w:rsidR="00F52E0D">
        <w:t xml:space="preserve"> os materiais conforme especificações, marcas e preços indicados na licitação </w:t>
      </w:r>
      <w:r w:rsidR="00F52E0D" w:rsidRPr="009570D4">
        <w:rPr>
          <w:color w:val="auto"/>
        </w:rPr>
        <w:t>supracitada registrados na ARP;</w:t>
      </w:r>
    </w:p>
    <w:p w14:paraId="2323DA5D" w14:textId="2DF141F4" w:rsidR="00824762" w:rsidRPr="009570D4" w:rsidRDefault="00824762" w:rsidP="00824762">
      <w:pPr>
        <w:pStyle w:val="Nivel2"/>
        <w:numPr>
          <w:ilvl w:val="0"/>
          <w:numId w:val="0"/>
        </w:numPr>
        <w:tabs>
          <w:tab w:val="left" w:pos="284"/>
          <w:tab w:val="left" w:pos="993"/>
        </w:tabs>
        <w:spacing w:after="280"/>
        <w:ind w:firstLine="709"/>
        <w:rPr>
          <w:color w:val="auto"/>
        </w:rPr>
      </w:pPr>
      <w:proofErr w:type="gramStart"/>
      <w:r w:rsidRPr="009570D4">
        <w:rPr>
          <w:color w:val="auto"/>
        </w:rPr>
        <w:t xml:space="preserve">d) </w:t>
      </w:r>
      <w:r w:rsidR="00F52E0D" w:rsidRPr="009570D4">
        <w:rPr>
          <w:color w:val="auto"/>
        </w:rPr>
        <w:t>Obedecer</w:t>
      </w:r>
      <w:proofErr w:type="gramEnd"/>
      <w:r w:rsidR="00F52E0D" w:rsidRPr="009570D4">
        <w:rPr>
          <w:color w:val="auto"/>
        </w:rPr>
        <w:t xml:space="preserve"> aos requisitos mínimos de qualidade, conforme a licitação supracitada;</w:t>
      </w:r>
    </w:p>
    <w:p w14:paraId="7B913E82" w14:textId="06AF0D2F" w:rsidR="00824762" w:rsidRPr="00175537" w:rsidRDefault="00824762" w:rsidP="00824762">
      <w:pPr>
        <w:pStyle w:val="Nivel2"/>
        <w:numPr>
          <w:ilvl w:val="0"/>
          <w:numId w:val="0"/>
        </w:numPr>
        <w:tabs>
          <w:tab w:val="left" w:pos="993"/>
        </w:tabs>
        <w:spacing w:after="280"/>
        <w:ind w:firstLine="709"/>
        <w:rPr>
          <w:color w:val="FF0000"/>
        </w:rPr>
      </w:pPr>
      <w:proofErr w:type="gramStart"/>
      <w:r w:rsidRPr="009570D4">
        <w:rPr>
          <w:color w:val="auto"/>
        </w:rPr>
        <w:t>e)</w:t>
      </w:r>
      <w:r w:rsidRPr="009570D4">
        <w:rPr>
          <w:color w:val="auto"/>
        </w:rPr>
        <w:tab/>
      </w:r>
      <w:r w:rsidR="00F52E0D" w:rsidRPr="009570D4">
        <w:rPr>
          <w:color w:val="auto"/>
        </w:rPr>
        <w:t>Providenciar</w:t>
      </w:r>
      <w:proofErr w:type="gramEnd"/>
      <w:r w:rsidR="00F52E0D" w:rsidRPr="009570D4">
        <w:rPr>
          <w:color w:val="auto"/>
        </w:rPr>
        <w:t xml:space="preserve"> </w:t>
      </w:r>
      <w:r w:rsidR="00F52E0D">
        <w:t xml:space="preserve">no prazo de </w:t>
      </w:r>
      <w:r w:rsidR="00F52E0D" w:rsidRPr="003A051C">
        <w:rPr>
          <w:b/>
        </w:rPr>
        <w:t>03 (três) dias</w:t>
      </w:r>
      <w:r w:rsidR="00F52E0D">
        <w:t>, a imediata correção das deficiências, falhas ou irregularidades constatadas pelo responsável por seu recebimento, no cumprimento das obrigações constantes no instrumento convocatório e ARP;</w:t>
      </w:r>
    </w:p>
    <w:p w14:paraId="0E180DA5" w14:textId="343A9B7E" w:rsidR="00824762" w:rsidRDefault="00824762" w:rsidP="00824762">
      <w:pPr>
        <w:pStyle w:val="Nivel2"/>
        <w:numPr>
          <w:ilvl w:val="0"/>
          <w:numId w:val="0"/>
        </w:numPr>
        <w:spacing w:after="280"/>
        <w:ind w:firstLine="709"/>
      </w:pPr>
      <w:proofErr w:type="gramStart"/>
      <w:r>
        <w:lastRenderedPageBreak/>
        <w:t xml:space="preserve">f) </w:t>
      </w:r>
      <w:r w:rsidR="00F52E0D">
        <w:t>Prover e manter</w:t>
      </w:r>
      <w:proofErr w:type="gramEnd"/>
      <w:r w:rsidR="00F52E0D">
        <w:t xml:space="preserve"> condições que possibilitem o atendimento das demandas previstas firmadas a partir da data da assinatura da ARP;</w:t>
      </w:r>
    </w:p>
    <w:p w14:paraId="4BD035B4" w14:textId="542DD4E2" w:rsidR="00824762" w:rsidRPr="009570D4" w:rsidRDefault="00824762" w:rsidP="00824762">
      <w:pPr>
        <w:pStyle w:val="Nivel2"/>
        <w:numPr>
          <w:ilvl w:val="0"/>
          <w:numId w:val="0"/>
        </w:numPr>
        <w:spacing w:after="280"/>
        <w:ind w:firstLine="709"/>
        <w:rPr>
          <w:color w:val="auto"/>
        </w:rPr>
      </w:pPr>
      <w:r>
        <w:t xml:space="preserve">g) </w:t>
      </w:r>
      <w:proofErr w:type="gramStart"/>
      <w:r>
        <w:t xml:space="preserve"> </w:t>
      </w:r>
      <w:r w:rsidR="00F52E0D">
        <w:t>Apresentar</w:t>
      </w:r>
      <w:proofErr w:type="gramEnd"/>
      <w:r w:rsidR="00F52E0D">
        <w:t xml:space="preserve"> declaração dos seus funcionários, contratados para prestação dos serviços que constituem objeto do presente certame, que possuem relação de parentesco com algum agente público desta </w:t>
      </w:r>
      <w:r w:rsidR="00F52E0D" w:rsidRPr="009570D4">
        <w:rPr>
          <w:color w:val="auto"/>
        </w:rPr>
        <w:t>Instituição, informando, ainda, qual o grau de parentesco.</w:t>
      </w:r>
    </w:p>
    <w:p w14:paraId="388CD572" w14:textId="77777777" w:rsidR="00F52E0D" w:rsidRPr="009570D4" w:rsidRDefault="00824762" w:rsidP="00F52E0D">
      <w:pPr>
        <w:pStyle w:val="Nivel2"/>
        <w:numPr>
          <w:ilvl w:val="0"/>
          <w:numId w:val="0"/>
        </w:numPr>
        <w:spacing w:after="280"/>
        <w:ind w:firstLine="709"/>
        <w:rPr>
          <w:color w:val="auto"/>
        </w:rPr>
      </w:pPr>
      <w:proofErr w:type="gramStart"/>
      <w:r w:rsidRPr="009570D4">
        <w:rPr>
          <w:color w:val="auto"/>
        </w:rPr>
        <w:t xml:space="preserve">h) </w:t>
      </w:r>
      <w:r w:rsidR="00F52E0D" w:rsidRPr="009570D4">
        <w:rPr>
          <w:color w:val="auto"/>
        </w:rPr>
        <w:t>Ressarcir</w:t>
      </w:r>
      <w:proofErr w:type="gramEnd"/>
      <w:r w:rsidR="00F52E0D" w:rsidRPr="009570D4">
        <w:rPr>
          <w:color w:val="auto"/>
        </w:rPr>
        <w:t xml:space="preserve"> os eventuais prejuízos causados à UNIFAL-MG e/ou a terceiros, provocados por ineficiência ou irregularidade cometidas na execução das obrigações constantes no instrumento convocatório e ARP;</w:t>
      </w:r>
    </w:p>
    <w:p w14:paraId="555BAEED" w14:textId="77777777" w:rsidR="00F52E0D" w:rsidRPr="009570D4" w:rsidRDefault="00824762" w:rsidP="00F52E0D">
      <w:pPr>
        <w:pStyle w:val="Nivel2"/>
        <w:numPr>
          <w:ilvl w:val="0"/>
          <w:numId w:val="0"/>
        </w:numPr>
        <w:spacing w:after="280"/>
        <w:ind w:firstLine="709"/>
        <w:rPr>
          <w:color w:val="auto"/>
        </w:rPr>
      </w:pPr>
      <w:r w:rsidRPr="009570D4">
        <w:rPr>
          <w:color w:val="auto"/>
        </w:rPr>
        <w:t xml:space="preserve">i) </w:t>
      </w:r>
      <w:r w:rsidR="00F52E0D" w:rsidRPr="009570D4">
        <w:rPr>
          <w:color w:val="auto"/>
        </w:rPr>
        <w:t xml:space="preserve">Responsabilizar-se por todas as despesas diretas ou indiretas, tais como: salários, transportes, encargos sociais, fiscais, trabalhistas, previdenciários e de ordem de classe, indenizações, e quaisquer outras que forem devidas </w:t>
      </w:r>
      <w:proofErr w:type="gramStart"/>
      <w:r w:rsidR="00F52E0D" w:rsidRPr="009570D4">
        <w:rPr>
          <w:color w:val="auto"/>
        </w:rPr>
        <w:t>ao(</w:t>
      </w:r>
      <w:proofErr w:type="gramEnd"/>
      <w:r w:rsidR="00F52E0D" w:rsidRPr="009570D4">
        <w:rPr>
          <w:color w:val="auto"/>
        </w:rPr>
        <w:t>s) seu(s) empregado(s), referentes à execução do objeto, ficando, ainda, a UNIFAL-MG isenta de qualquer vínculo empregatício, responsabilidade solidária ou subsidiária;</w:t>
      </w:r>
    </w:p>
    <w:p w14:paraId="627D6AFA" w14:textId="348CBAAE" w:rsidR="00824762" w:rsidRPr="009570D4" w:rsidRDefault="00824762" w:rsidP="00824762">
      <w:pPr>
        <w:pStyle w:val="Nivel2"/>
        <w:numPr>
          <w:ilvl w:val="0"/>
          <w:numId w:val="0"/>
        </w:numPr>
        <w:spacing w:after="280"/>
        <w:ind w:firstLine="709"/>
        <w:rPr>
          <w:color w:val="auto"/>
        </w:rPr>
      </w:pPr>
      <w:proofErr w:type="gramStart"/>
      <w:r w:rsidRPr="009570D4">
        <w:rPr>
          <w:color w:val="auto"/>
        </w:rPr>
        <w:t xml:space="preserve">j) </w:t>
      </w:r>
      <w:r w:rsidR="00F52E0D" w:rsidRPr="009570D4">
        <w:rPr>
          <w:color w:val="auto"/>
        </w:rPr>
        <w:t>Pagar</w:t>
      </w:r>
      <w:proofErr w:type="gramEnd"/>
      <w:r w:rsidR="00F52E0D" w:rsidRPr="009570D4">
        <w:rPr>
          <w:color w:val="auto"/>
        </w:rPr>
        <w:t xml:space="preserve"> pontualmente, seus fornecedores e suas obrigações fiscais, relativas ao contrato, com base na ARP, exonerando a UNIFAL-MG de responsabilidade solidária ou subsidiária por tal pagamento;</w:t>
      </w:r>
    </w:p>
    <w:p w14:paraId="007DD835" w14:textId="6001D26B" w:rsidR="00824762" w:rsidRPr="009570D4" w:rsidRDefault="00824762" w:rsidP="00F52E0D">
      <w:pPr>
        <w:pStyle w:val="Nivel2"/>
        <w:numPr>
          <w:ilvl w:val="0"/>
          <w:numId w:val="0"/>
        </w:numPr>
        <w:tabs>
          <w:tab w:val="left" w:pos="993"/>
        </w:tabs>
        <w:spacing w:after="280"/>
        <w:ind w:firstLine="709"/>
        <w:rPr>
          <w:color w:val="auto"/>
        </w:rPr>
      </w:pPr>
      <w:proofErr w:type="gramStart"/>
      <w:r w:rsidRPr="009570D4">
        <w:rPr>
          <w:color w:val="auto"/>
        </w:rPr>
        <w:t>k)</w:t>
      </w:r>
      <w:r w:rsidRPr="009570D4">
        <w:rPr>
          <w:color w:val="auto"/>
        </w:rPr>
        <w:tab/>
      </w:r>
      <w:r w:rsidR="00F52E0D" w:rsidRPr="009570D4">
        <w:rPr>
          <w:color w:val="auto"/>
        </w:rPr>
        <w:t>Substituir</w:t>
      </w:r>
      <w:proofErr w:type="gramEnd"/>
      <w:r w:rsidR="00F52E0D" w:rsidRPr="009570D4">
        <w:rPr>
          <w:color w:val="auto"/>
        </w:rPr>
        <w:t>, às suas expensas, no total ou em parte, os itens do objeto em que se verificarem vícios, defeitos, avarias pelo transporte ou incorreções resultantes da fabricação, de seus lacres, embalagens, transporte ou que estejam em desacordo com o estabelecido no Edital e seus anexos, ficando, a UNIFAL-MG, isenta de qualquer responsabilidade sobre o custeio dessa correção;</w:t>
      </w:r>
    </w:p>
    <w:p w14:paraId="76DC257E" w14:textId="283573D9" w:rsidR="00824762" w:rsidRDefault="00824762" w:rsidP="00824762">
      <w:pPr>
        <w:pStyle w:val="Nivel2"/>
        <w:numPr>
          <w:ilvl w:val="0"/>
          <w:numId w:val="0"/>
        </w:numPr>
        <w:spacing w:after="280"/>
        <w:ind w:firstLine="709"/>
        <w:rPr>
          <w:color w:val="FF0000"/>
        </w:rPr>
      </w:pPr>
      <w:r w:rsidRPr="009570D4">
        <w:rPr>
          <w:color w:val="auto"/>
        </w:rPr>
        <w:t xml:space="preserve">l) </w:t>
      </w:r>
      <w:proofErr w:type="gramStart"/>
      <w:r w:rsidRPr="009570D4">
        <w:rPr>
          <w:color w:val="auto"/>
        </w:rPr>
        <w:t xml:space="preserve"> </w:t>
      </w:r>
      <w:r w:rsidR="00F52E0D" w:rsidRPr="009570D4">
        <w:rPr>
          <w:color w:val="auto"/>
        </w:rPr>
        <w:t>Arcar</w:t>
      </w:r>
      <w:proofErr w:type="gramEnd"/>
      <w:r w:rsidR="00F52E0D" w:rsidRPr="009570D4">
        <w:rPr>
          <w:color w:val="auto"/>
        </w:rPr>
        <w:t xml:space="preserve"> com todas as </w:t>
      </w:r>
      <w:r w:rsidR="00F52E0D">
        <w:t>despesas operacionais, incluindo despesas de transporte e entregas necessárias ao fornecimento do objeto</w:t>
      </w:r>
    </w:p>
    <w:p w14:paraId="0D51C9E5" w14:textId="2F159984" w:rsidR="00824762" w:rsidRDefault="00824762" w:rsidP="00824762">
      <w:pPr>
        <w:pStyle w:val="Nivel2"/>
        <w:numPr>
          <w:ilvl w:val="0"/>
          <w:numId w:val="0"/>
        </w:numPr>
        <w:spacing w:after="280"/>
        <w:ind w:firstLine="709"/>
      </w:pPr>
      <w:proofErr w:type="gramStart"/>
      <w:r>
        <w:t xml:space="preserve">m) </w:t>
      </w:r>
      <w:r w:rsidR="00F52E0D">
        <w:t>Pagar</w:t>
      </w:r>
      <w:proofErr w:type="gramEnd"/>
      <w:r w:rsidR="00F52E0D">
        <w:t xml:space="preserve"> todos os tributos, contribuições fiscais e </w:t>
      </w:r>
      <w:proofErr w:type="spellStart"/>
      <w:r w:rsidR="00F52E0D">
        <w:t>parafiscais</w:t>
      </w:r>
      <w:proofErr w:type="spellEnd"/>
      <w:r w:rsidR="00F52E0D">
        <w:t xml:space="preserve"> que incidem ou venham a incidir, direta ou indiretamente, sobre todos os produtos/materiais contratados</w:t>
      </w:r>
    </w:p>
    <w:p w14:paraId="76975479" w14:textId="0DD21356" w:rsidR="00824762" w:rsidRDefault="00824762" w:rsidP="00F52E0D">
      <w:pPr>
        <w:pStyle w:val="Nivel2"/>
        <w:numPr>
          <w:ilvl w:val="0"/>
          <w:numId w:val="0"/>
        </w:numPr>
        <w:spacing w:after="280"/>
        <w:ind w:firstLine="709"/>
        <w:rPr>
          <w:color w:val="FF0000"/>
        </w:rPr>
      </w:pPr>
      <w:r>
        <w:t xml:space="preserve">n) </w:t>
      </w:r>
      <w:r w:rsidR="00F52E0D">
        <w:t>Todos os dispositivos deste Termo de Referência deverão ser seguidos rigorosamente</w:t>
      </w:r>
      <w:r w:rsidR="00F52E0D">
        <w:rPr>
          <w:color w:val="FF0000"/>
        </w:rPr>
        <w:t>.</w:t>
      </w:r>
    </w:p>
    <w:p w14:paraId="4F3C8ECD" w14:textId="77777777" w:rsidR="00F52E0D" w:rsidRPr="00F52E0D" w:rsidRDefault="00F52E0D" w:rsidP="00F52E0D">
      <w:pPr>
        <w:pStyle w:val="Nivel2"/>
        <w:numPr>
          <w:ilvl w:val="0"/>
          <w:numId w:val="0"/>
        </w:numPr>
        <w:spacing w:after="280"/>
        <w:ind w:firstLine="709"/>
        <w:rPr>
          <w:color w:val="FF0000"/>
        </w:rPr>
      </w:pPr>
    </w:p>
    <w:p w14:paraId="311E81EE" w14:textId="506A489F" w:rsidR="003A051C" w:rsidRDefault="003A051C" w:rsidP="003878C9">
      <w:pPr>
        <w:pStyle w:val="Nivel01"/>
        <w:spacing w:before="120" w:afterLines="120" w:after="288" w:line="312" w:lineRule="auto"/>
      </w:pPr>
      <w:r>
        <w:t>OBRIGAÇÕES DA CONTRATANTE</w:t>
      </w:r>
    </w:p>
    <w:p w14:paraId="0DB89926" w14:textId="77777777" w:rsidR="00E013D4" w:rsidRDefault="00E013D4" w:rsidP="00E013D4">
      <w:pPr>
        <w:pStyle w:val="Nivel2"/>
        <w:spacing w:after="280"/>
      </w:pPr>
      <w:r>
        <w:t>A UNIFAL-MG obriga-se a:</w:t>
      </w:r>
    </w:p>
    <w:p w14:paraId="5FAF8496" w14:textId="77777777" w:rsidR="00E013D4" w:rsidRDefault="00E013D4" w:rsidP="00E013D4">
      <w:pPr>
        <w:pStyle w:val="Nivel2"/>
        <w:numPr>
          <w:ilvl w:val="0"/>
          <w:numId w:val="0"/>
        </w:numPr>
        <w:spacing w:after="280"/>
        <w:ind w:firstLine="709"/>
      </w:pPr>
      <w:r>
        <w:t xml:space="preserve">a) </w:t>
      </w:r>
      <w:r w:rsidRPr="00AA4FFF">
        <w:t xml:space="preserve">solicitar a execução </w:t>
      </w:r>
      <w:proofErr w:type="gramStart"/>
      <w:r w:rsidRPr="00AA4FFF">
        <w:t>do(</w:t>
      </w:r>
      <w:proofErr w:type="gramEnd"/>
      <w:r w:rsidRPr="00AA4FFF">
        <w:t xml:space="preserve">s) serviço(s), cujos preços encontram-se registrados na ARP, sendo considerada </w:t>
      </w:r>
      <w:r w:rsidRPr="00AA4FFF">
        <w:rPr>
          <w:b/>
        </w:rPr>
        <w:t>1 (uma) unidade de fornecimento a quantidade mínima para efetuar o pedido</w:t>
      </w:r>
      <w:r>
        <w:t>;</w:t>
      </w:r>
    </w:p>
    <w:p w14:paraId="6B7E6ACC" w14:textId="77777777" w:rsidR="00E013D4" w:rsidRPr="001C0DFF" w:rsidRDefault="00E013D4" w:rsidP="00E013D4">
      <w:pPr>
        <w:pStyle w:val="Nivel2"/>
        <w:numPr>
          <w:ilvl w:val="0"/>
          <w:numId w:val="0"/>
        </w:numPr>
        <w:spacing w:after="280"/>
        <w:ind w:firstLine="709"/>
        <w:rPr>
          <w:color w:val="auto"/>
        </w:rPr>
      </w:pPr>
      <w:r w:rsidRPr="001C0DFF">
        <w:rPr>
          <w:color w:val="auto"/>
        </w:rPr>
        <w:t xml:space="preserve">b) efetuar o pagamento ao fornecedor no valor total, através de </w:t>
      </w:r>
      <w:proofErr w:type="gramStart"/>
      <w:r w:rsidRPr="001C0DFF">
        <w:rPr>
          <w:color w:val="auto"/>
        </w:rPr>
        <w:t>nota(</w:t>
      </w:r>
      <w:proofErr w:type="gramEnd"/>
      <w:r w:rsidRPr="001C0DFF">
        <w:rPr>
          <w:color w:val="auto"/>
        </w:rPr>
        <w:t>s) fiscal(</w:t>
      </w:r>
      <w:proofErr w:type="spellStart"/>
      <w:r w:rsidRPr="001C0DFF">
        <w:rPr>
          <w:color w:val="auto"/>
        </w:rPr>
        <w:t>is</w:t>
      </w:r>
      <w:proofErr w:type="spellEnd"/>
      <w:r w:rsidRPr="001C0DFF">
        <w:rPr>
          <w:color w:val="auto"/>
        </w:rPr>
        <w:t>) dos serviços executados, se aceitos;</w:t>
      </w:r>
    </w:p>
    <w:p w14:paraId="6BD3FB0F" w14:textId="77777777" w:rsidR="00E013D4" w:rsidRPr="001C0DFF" w:rsidRDefault="00E013D4" w:rsidP="00E013D4">
      <w:pPr>
        <w:pStyle w:val="Nivel2"/>
        <w:numPr>
          <w:ilvl w:val="0"/>
          <w:numId w:val="0"/>
        </w:numPr>
        <w:spacing w:after="280"/>
        <w:ind w:firstLine="709"/>
        <w:rPr>
          <w:color w:val="auto"/>
        </w:rPr>
      </w:pPr>
      <w:r w:rsidRPr="001C0DFF">
        <w:rPr>
          <w:color w:val="auto"/>
        </w:rPr>
        <w:t>c) observar para que, durante a vigência da ARP, sejam mantidas todas as condições de habilitação e qualificação exigida na licitação, bem como a sua compatibilidade com as obrigações assumidas;</w:t>
      </w:r>
    </w:p>
    <w:p w14:paraId="3E535E78" w14:textId="3BA30763" w:rsidR="00E013D4" w:rsidRPr="001C0DFF" w:rsidRDefault="00465577" w:rsidP="00E013D4">
      <w:pPr>
        <w:pStyle w:val="Nivel2"/>
        <w:numPr>
          <w:ilvl w:val="0"/>
          <w:numId w:val="0"/>
        </w:numPr>
        <w:spacing w:after="280"/>
        <w:ind w:firstLine="709"/>
        <w:rPr>
          <w:color w:val="auto"/>
        </w:rPr>
      </w:pPr>
      <w:r w:rsidRPr="001C0DFF">
        <w:rPr>
          <w:color w:val="auto"/>
        </w:rPr>
        <w:lastRenderedPageBreak/>
        <w:t>d</w:t>
      </w:r>
      <w:r w:rsidR="00E013D4" w:rsidRPr="001C0DFF">
        <w:rPr>
          <w:color w:val="auto"/>
        </w:rPr>
        <w:t xml:space="preserve">) acompanhar e fiscalizar a perfeita execução da ARP, através de </w:t>
      </w:r>
      <w:proofErr w:type="gramStart"/>
      <w:r w:rsidR="00E013D4" w:rsidRPr="001C0DFF">
        <w:rPr>
          <w:color w:val="auto"/>
        </w:rPr>
        <w:t>fiscal(</w:t>
      </w:r>
      <w:proofErr w:type="spellStart"/>
      <w:proofErr w:type="gramEnd"/>
      <w:r w:rsidR="00E013D4" w:rsidRPr="001C0DFF">
        <w:rPr>
          <w:color w:val="auto"/>
        </w:rPr>
        <w:t>is</w:t>
      </w:r>
      <w:proofErr w:type="spellEnd"/>
      <w:r w:rsidR="00E013D4" w:rsidRPr="001C0DFF">
        <w:rPr>
          <w:color w:val="auto"/>
        </w:rPr>
        <w:t>) designado(s) para tal;</w:t>
      </w:r>
    </w:p>
    <w:p w14:paraId="1F5BEA5A" w14:textId="529A686B" w:rsidR="00E013D4" w:rsidRPr="001C0DFF" w:rsidRDefault="00465577" w:rsidP="009570D4">
      <w:pPr>
        <w:pStyle w:val="Nivel2"/>
        <w:numPr>
          <w:ilvl w:val="0"/>
          <w:numId w:val="0"/>
        </w:numPr>
        <w:spacing w:after="360"/>
        <w:ind w:firstLine="709"/>
        <w:rPr>
          <w:color w:val="auto"/>
        </w:rPr>
      </w:pPr>
      <w:r w:rsidRPr="001C0DFF">
        <w:rPr>
          <w:color w:val="auto"/>
        </w:rPr>
        <w:t>e</w:t>
      </w:r>
      <w:r w:rsidR="00E013D4" w:rsidRPr="001C0DFF">
        <w:rPr>
          <w:color w:val="auto"/>
        </w:rPr>
        <w:t xml:space="preserve">) recusar </w:t>
      </w:r>
      <w:r w:rsidR="00824762" w:rsidRPr="001C0DFF">
        <w:rPr>
          <w:color w:val="auto"/>
        </w:rPr>
        <w:t>produtos</w:t>
      </w:r>
      <w:r w:rsidR="00E013D4" w:rsidRPr="001C0DFF">
        <w:rPr>
          <w:color w:val="auto"/>
        </w:rPr>
        <w:t xml:space="preserve"> que estejam em desacordo com as especificações registradas na ARP.</w:t>
      </w:r>
    </w:p>
    <w:p w14:paraId="6A359A30" w14:textId="77777777" w:rsidR="009570D4" w:rsidRPr="001C0DFF" w:rsidRDefault="009570D4" w:rsidP="009570D4">
      <w:pPr>
        <w:pStyle w:val="Nivel2"/>
        <w:numPr>
          <w:ilvl w:val="0"/>
          <w:numId w:val="0"/>
        </w:numPr>
        <w:spacing w:after="560"/>
        <w:ind w:firstLine="709"/>
        <w:rPr>
          <w:color w:val="auto"/>
        </w:rPr>
      </w:pPr>
      <w:r w:rsidRPr="001C0DFF">
        <w:rPr>
          <w:color w:val="auto"/>
        </w:rPr>
        <w:t>h) Aplicar ao Contratado as sanções previstas na lei e no Edital de licitação, no Contrato e/ou no Termo de Referência.</w:t>
      </w: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 xml:space="preserve">Será obrigatório o cadastro da CONTRATADA, como usuário externo, </w:t>
      </w:r>
      <w:proofErr w:type="spellStart"/>
      <w:r w:rsidRPr="00F919F7">
        <w:rPr>
          <w:color w:val="FF0000"/>
        </w:rPr>
        <w:t>no</w:t>
      </w:r>
      <w:proofErr w:type="spellEnd"/>
      <w:r w:rsidRPr="00F919F7">
        <w:rPr>
          <w:color w:val="FF0000"/>
        </w:rPr>
        <w:t xml:space="preserve">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5440A7CA" w:rsidR="00F919F7" w:rsidRDefault="00FE53EF" w:rsidP="008D416B">
      <w:pPr>
        <w:pStyle w:val="Nivel2"/>
        <w:spacing w:line="360" w:lineRule="auto"/>
        <w:ind w:firstLine="709"/>
      </w:pPr>
      <w:r>
        <w:t>A</w:t>
      </w:r>
      <w:r w:rsidR="00F919F7" w:rsidRPr="00F919F7">
        <w:t xml:space="preserve"> Nota de Empenho será encaminhada ao 1° classificado para o item na Ata de Registro de Preços, quando da necessidade da entrega do produto</w:t>
      </w:r>
      <w:r w:rsidR="00F919F7">
        <w:t>.</w:t>
      </w:r>
    </w:p>
    <w:p w14:paraId="4F71D5E9" w14:textId="1B57AA7F" w:rsidR="00FE53EF" w:rsidRPr="00FE53EF" w:rsidRDefault="00FE53EF" w:rsidP="008D416B">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w:t>
      </w:r>
      <w:r w:rsidRPr="00FE53EF">
        <w:rPr>
          <w:b/>
          <w:shd w:val="clear" w:color="auto" w:fill="FFFFFF"/>
        </w:rPr>
        <w:t>A existência de registro no Cadin</w:t>
      </w:r>
      <w:r w:rsidRPr="00FE53EF">
        <w:rPr>
          <w:b/>
          <w:shd w:val="clear" w:color="auto" w:fill="FFFFFF"/>
        </w:rPr>
        <w:t xml:space="preserve"> </w:t>
      </w:r>
      <w:r w:rsidRPr="00FE53EF">
        <w:rPr>
          <w:b/>
          <w:shd w:val="clear" w:color="auto" w:fill="FFFFFF"/>
        </w:rPr>
        <w:t xml:space="preserve">constitui fator impeditivo para a realização </w:t>
      </w:r>
      <w:r w:rsidRPr="00FE53EF">
        <w:rPr>
          <w:b/>
          <w:shd w:val="clear" w:color="auto" w:fill="FFFFFF"/>
        </w:rPr>
        <w:t>do contrato administrativo</w:t>
      </w:r>
      <w:r w:rsidR="00C615A2">
        <w:rPr>
          <w:b/>
          <w:shd w:val="clear" w:color="auto" w:fill="FFFFFF"/>
        </w:rPr>
        <w:t xml:space="preserve">, conforme </w:t>
      </w:r>
      <w:r>
        <w:rPr>
          <w:b/>
          <w:shd w:val="clear" w:color="auto" w:fill="FFFFFF"/>
        </w:rPr>
        <w:t>art. 6º- A da Lei nº 10.522/2002</w:t>
      </w:r>
      <w:bookmarkStart w:id="33" w:name="_GoBack"/>
      <w:bookmarkEnd w:id="33"/>
      <w:r>
        <w:rPr>
          <w:b/>
          <w:shd w:val="clear" w:color="auto" w:fill="FFFFFF"/>
        </w:rPr>
        <w:t xml:space="preserve"> incluído </w:t>
      </w:r>
      <w:r w:rsidRPr="00FE53EF">
        <w:rPr>
          <w:b/>
          <w:shd w:val="clear" w:color="auto" w:fill="FFFFFF"/>
        </w:rPr>
        <w:t>pela</w:t>
      </w:r>
      <w:hyperlink r:id="rId52"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r w:rsidRPr="00F919F7">
        <w:rPr>
          <w:color w:val="FF0000"/>
        </w:rPr>
        <w:t xml:space="preserve">Haverá prioridade na contratação dos itens das cotas reservadas, ressalvados os casos em que a cota reservada for inadequada para atender as quantidades ou as condições do pedido, justificadamente, nos termos do decreto nº 8.538, de 06 de outubro de </w:t>
      </w:r>
      <w:proofErr w:type="gramStart"/>
      <w:r w:rsidRPr="00F919F7">
        <w:rPr>
          <w:color w:val="FF0000"/>
        </w:rPr>
        <w:t>2015.</w:t>
      </w:r>
      <w:r w:rsidRPr="00F919F7">
        <w:rPr>
          <w:b/>
          <w:color w:val="FF0000"/>
        </w:rPr>
        <w:t>(</w:t>
      </w:r>
      <w:proofErr w:type="gramEnd"/>
      <w:r w:rsidRPr="00F919F7">
        <w:rPr>
          <w:b/>
          <w:color w:val="FF0000"/>
          <w:highlight w:val="yellow"/>
        </w:rPr>
        <w:t>SOMENTE QUANDO HOUVER COTA RESERVADA)</w:t>
      </w:r>
      <w:r>
        <w:rPr>
          <w:b/>
          <w:color w:val="FF0000"/>
        </w:rPr>
        <w:t>.</w:t>
      </w:r>
    </w:p>
    <w:p w14:paraId="7BCF5E88" w14:textId="3CA3BCF6" w:rsidR="00A60674" w:rsidRDefault="00A60674" w:rsidP="003878C9">
      <w:pPr>
        <w:pStyle w:val="Nivel01"/>
        <w:spacing w:before="120" w:afterLines="120" w:after="288" w:line="312" w:lineRule="auto"/>
      </w:pPr>
      <w:r>
        <w:t>DA ATA DE REGISTRO DE PREÇOS</w:t>
      </w:r>
    </w:p>
    <w:p w14:paraId="03D55DE4" w14:textId="77777777" w:rsidR="003A14DA" w:rsidRPr="003A14DA" w:rsidRDefault="003A14DA" w:rsidP="003A14DA">
      <w:pPr>
        <w:pStyle w:val="Nivel2"/>
        <w:numPr>
          <w:ilvl w:val="1"/>
          <w:numId w:val="40"/>
        </w:numPr>
        <w:spacing w:afterLines="120" w:after="288" w:line="312" w:lineRule="auto"/>
        <w:ind w:left="0" w:firstLine="851"/>
      </w:pPr>
      <w:r w:rsidRPr="003A14DA">
        <w:t>A classificação será mantida durante o período de validade da Ata, a partir da data de sua publicação, exceto nos casos em que houver exclusão do SRP (Sistema de Registro de Preços), a título de penalidade imposta pela Administração;</w:t>
      </w:r>
    </w:p>
    <w:p w14:paraId="0D0B81BD" w14:textId="2766E427" w:rsidR="003A14DA" w:rsidRPr="003A14DA" w:rsidRDefault="003A14DA" w:rsidP="003A14DA">
      <w:pPr>
        <w:pStyle w:val="Nivel2"/>
        <w:numPr>
          <w:ilvl w:val="1"/>
          <w:numId w:val="40"/>
        </w:numPr>
        <w:spacing w:afterLines="120" w:after="288" w:line="312" w:lineRule="auto"/>
        <w:ind w:left="0" w:firstLine="851"/>
        <w:rPr>
          <w:b/>
        </w:rPr>
      </w:pPr>
      <w:r w:rsidRPr="003A14DA">
        <w:rPr>
          <w:b/>
        </w:rPr>
        <w:t>Homologado o resultado da licitação, a UNIFAL-MG, convocará os interessados para assinatura da Ata de Registro de Preços, que terá efeito de compromisso de fornecimento nas condições estabelecidas</w:t>
      </w:r>
      <w:r>
        <w:t>.</w:t>
      </w:r>
    </w:p>
    <w:p w14:paraId="59BB3E98" w14:textId="6198C21F" w:rsidR="003A14DA" w:rsidRPr="003A14DA" w:rsidRDefault="003A14DA" w:rsidP="003A14DA">
      <w:pPr>
        <w:pStyle w:val="Nivel2"/>
        <w:numPr>
          <w:ilvl w:val="1"/>
          <w:numId w:val="40"/>
        </w:numPr>
        <w:spacing w:afterLines="120" w:after="288" w:line="312" w:lineRule="auto"/>
        <w:ind w:left="0" w:firstLine="851"/>
        <w:rPr>
          <w:b/>
        </w:rPr>
      </w:pPr>
      <w:r>
        <w:t xml:space="preserve">O prazo de vigência da ata de registro de preços será de </w:t>
      </w:r>
      <w:r w:rsidRPr="003A14DA">
        <w:rPr>
          <w:b/>
        </w:rPr>
        <w:t>1 (um) ano</w:t>
      </w:r>
      <w:r>
        <w:t xml:space="preserve"> e poderá ser prorrogado, por igual período, desde que comprovado o preço vantajoso, conforme Art. 84 da Lei nº 14.1333/21</w:t>
      </w:r>
      <w:r w:rsidRPr="003A14DA">
        <w:t>.</w:t>
      </w:r>
    </w:p>
    <w:p w14:paraId="7F5D3DFB" w14:textId="690B953D" w:rsidR="003A14DA" w:rsidRPr="003A14DA" w:rsidRDefault="003A14DA" w:rsidP="003A14DA">
      <w:pPr>
        <w:pStyle w:val="Nivel3"/>
        <w:numPr>
          <w:ilvl w:val="2"/>
          <w:numId w:val="40"/>
        </w:numPr>
        <w:spacing w:afterLines="120" w:after="288" w:line="312" w:lineRule="auto"/>
        <w:ind w:left="1276" w:firstLine="0"/>
        <w:rPr>
          <w:b/>
        </w:rPr>
      </w:pPr>
      <w:r w:rsidRPr="003A14DA">
        <w:lastRenderedPageBreak/>
        <w:t xml:space="preserve">É vedado efetuar acréscimos nos quantitativos fixados pela ata de registro de preços, inclusive o acréscimo de que trata </w:t>
      </w:r>
      <w:r>
        <w:t>o art. 125 da Lei nº 14.133/2021</w:t>
      </w:r>
      <w:r w:rsidRPr="003A14DA">
        <w:t>.</w:t>
      </w:r>
    </w:p>
    <w:p w14:paraId="371FD48C" w14:textId="77777777" w:rsidR="003A14DA" w:rsidRPr="003A14DA" w:rsidRDefault="003A14DA" w:rsidP="003A14DA">
      <w:pPr>
        <w:pStyle w:val="Nivel2"/>
        <w:numPr>
          <w:ilvl w:val="1"/>
          <w:numId w:val="40"/>
        </w:numPr>
        <w:spacing w:afterLines="120" w:after="288" w:line="312" w:lineRule="auto"/>
        <w:ind w:left="0" w:firstLine="851"/>
        <w:rPr>
          <w:b/>
        </w:rPr>
      </w:pPr>
      <w:r w:rsidRPr="003A14DA">
        <w:t>Após a homologação da licitação, o registro de preços observará, entre outras, as seguintes condições:</w:t>
      </w:r>
    </w:p>
    <w:p w14:paraId="5B29DD31" w14:textId="77777777" w:rsidR="003A14DA" w:rsidRPr="007C6B1C" w:rsidRDefault="003A14DA" w:rsidP="007C6B1C">
      <w:pPr>
        <w:pStyle w:val="Nivel3"/>
        <w:numPr>
          <w:ilvl w:val="2"/>
          <w:numId w:val="40"/>
        </w:numPr>
        <w:spacing w:afterLines="120" w:after="288" w:line="312" w:lineRule="auto"/>
        <w:ind w:left="1276" w:firstLine="0"/>
        <w:rPr>
          <w:b/>
        </w:rPr>
      </w:pPr>
      <w:proofErr w:type="gramStart"/>
      <w:r w:rsidRPr="003A14DA">
        <w:t>a</w:t>
      </w:r>
      <w:proofErr w:type="gramEnd"/>
      <w:r w:rsidRPr="003A14DA">
        <w:t xml:space="preserve"> ordem de classificação dos licitantes registrados na ata deverá ser respeitada nas contratações;</w:t>
      </w:r>
    </w:p>
    <w:p w14:paraId="53B9A9DB" w14:textId="77777777" w:rsidR="003A14DA" w:rsidRPr="007C6B1C" w:rsidRDefault="003A14DA" w:rsidP="007C6B1C">
      <w:pPr>
        <w:pStyle w:val="Nivel3"/>
        <w:numPr>
          <w:ilvl w:val="2"/>
          <w:numId w:val="40"/>
        </w:numPr>
        <w:spacing w:afterLines="120" w:after="288" w:line="312" w:lineRule="auto"/>
        <w:ind w:left="1276" w:firstLine="0"/>
        <w:rPr>
          <w:b/>
        </w:rPr>
      </w:pPr>
      <w:proofErr w:type="gramStart"/>
      <w:r w:rsidRPr="003A14DA">
        <w:t>o</w:t>
      </w:r>
      <w:proofErr w:type="gramEnd"/>
      <w:r w:rsidRPr="003A14DA">
        <w:t xml:space="preserve"> preço registrado com indicação dos fornecedores será divulgado no Portal de Compras do Governo federal  e ficará disponibilizado durante a vigência da ata de registro de preços.</w:t>
      </w:r>
    </w:p>
    <w:p w14:paraId="139A33C7" w14:textId="77777777" w:rsidR="003A14DA" w:rsidRPr="003A14DA" w:rsidRDefault="003A14DA" w:rsidP="003A14DA">
      <w:pPr>
        <w:pStyle w:val="Nivel2"/>
        <w:numPr>
          <w:ilvl w:val="1"/>
          <w:numId w:val="40"/>
        </w:numPr>
        <w:spacing w:afterLines="120" w:after="288" w:line="312" w:lineRule="auto"/>
        <w:ind w:left="0" w:firstLine="851"/>
      </w:pPr>
      <w:r w:rsidRPr="003A14DA">
        <w:t>Constarão da Ata de Registro de Preços, todas as informações necessárias à:</w:t>
      </w:r>
    </w:p>
    <w:p w14:paraId="1DC118C2" w14:textId="2DA99BDD" w:rsidR="003A14DA" w:rsidRPr="003A14DA" w:rsidRDefault="003A14DA" w:rsidP="00120F1C">
      <w:pPr>
        <w:pStyle w:val="Nivel2"/>
        <w:numPr>
          <w:ilvl w:val="0"/>
          <w:numId w:val="43"/>
        </w:numPr>
        <w:spacing w:afterLines="120" w:after="288" w:line="312" w:lineRule="auto"/>
        <w:ind w:left="1636"/>
      </w:pPr>
      <w:r w:rsidRPr="003A14DA">
        <w:t>Identificação do processo;</w:t>
      </w:r>
    </w:p>
    <w:p w14:paraId="13DF9E8D" w14:textId="41FD2172" w:rsidR="003A14DA" w:rsidRPr="003A14DA" w:rsidRDefault="00120F1C" w:rsidP="00120F1C">
      <w:pPr>
        <w:pStyle w:val="Nivel2"/>
        <w:numPr>
          <w:ilvl w:val="0"/>
          <w:numId w:val="0"/>
        </w:numPr>
        <w:tabs>
          <w:tab w:val="left" w:pos="1276"/>
        </w:tabs>
        <w:spacing w:afterLines="120" w:after="288" w:line="312" w:lineRule="auto"/>
        <w:ind w:left="1701" w:hanging="425"/>
      </w:pPr>
      <w:r>
        <w:t xml:space="preserve">b)    </w:t>
      </w:r>
      <w:r w:rsidR="003A14DA" w:rsidRPr="003A14DA">
        <w:t>Caracterização do objeto;</w:t>
      </w:r>
    </w:p>
    <w:p w14:paraId="04D2330F" w14:textId="797424CB" w:rsidR="003A14DA" w:rsidRPr="003A14DA" w:rsidRDefault="00120F1C" w:rsidP="00120F1C">
      <w:pPr>
        <w:pStyle w:val="Nivel2"/>
        <w:numPr>
          <w:ilvl w:val="0"/>
          <w:numId w:val="0"/>
        </w:numPr>
        <w:spacing w:afterLines="120" w:after="288" w:line="312" w:lineRule="auto"/>
        <w:ind w:left="1276"/>
      </w:pPr>
      <w:r>
        <w:t xml:space="preserve">c)    </w:t>
      </w:r>
      <w:r w:rsidR="003A14DA" w:rsidRPr="003A14DA">
        <w:t>Identificação das empresas;</w:t>
      </w:r>
    </w:p>
    <w:p w14:paraId="0EFD83E5" w14:textId="09AB90F2" w:rsidR="003A14DA" w:rsidRPr="003A14DA" w:rsidRDefault="00120F1C" w:rsidP="00120F1C">
      <w:pPr>
        <w:pStyle w:val="Nivel2"/>
        <w:numPr>
          <w:ilvl w:val="0"/>
          <w:numId w:val="0"/>
        </w:numPr>
        <w:spacing w:afterLines="120" w:after="288" w:line="312" w:lineRule="auto"/>
        <w:ind w:left="1276"/>
      </w:pPr>
      <w:r>
        <w:t xml:space="preserve">d)    </w:t>
      </w:r>
      <w:r w:rsidR="003A14DA" w:rsidRPr="003A14DA">
        <w:t>Preços ofertados pelas classificadas, item a item;</w:t>
      </w:r>
    </w:p>
    <w:p w14:paraId="2EB99992" w14:textId="40672C58" w:rsidR="003A14DA" w:rsidRPr="003A14DA" w:rsidRDefault="003A14DA" w:rsidP="00120F1C">
      <w:pPr>
        <w:pStyle w:val="Nivel2"/>
        <w:numPr>
          <w:ilvl w:val="0"/>
          <w:numId w:val="44"/>
        </w:numPr>
        <w:spacing w:afterLines="120" w:after="288" w:line="312" w:lineRule="auto"/>
        <w:ind w:left="1636"/>
      </w:pPr>
      <w:r w:rsidRPr="003A14DA">
        <w:t>Direitos e responsabilidades das partes.</w:t>
      </w:r>
    </w:p>
    <w:p w14:paraId="2145446B" w14:textId="77777777" w:rsidR="003A14DA" w:rsidRPr="003A14DA" w:rsidRDefault="003A14DA" w:rsidP="003A14DA">
      <w:pPr>
        <w:pStyle w:val="Nivel2"/>
        <w:numPr>
          <w:ilvl w:val="1"/>
          <w:numId w:val="40"/>
        </w:numPr>
        <w:spacing w:afterLines="120" w:after="288" w:line="312" w:lineRule="auto"/>
        <w:ind w:left="0" w:firstLine="851"/>
      </w:pPr>
      <w:r w:rsidRPr="003A14DA">
        <w:t>A ARP será lavrada em tantas vias quantas forem as empresas classificadas;</w:t>
      </w:r>
    </w:p>
    <w:p w14:paraId="795E7032" w14:textId="77777777" w:rsidR="003A14DA" w:rsidRPr="003A14DA" w:rsidRDefault="003A14DA" w:rsidP="003A14DA">
      <w:pPr>
        <w:pStyle w:val="Nivel2"/>
        <w:numPr>
          <w:ilvl w:val="1"/>
          <w:numId w:val="40"/>
        </w:numPr>
        <w:spacing w:afterLines="120" w:after="288" w:line="312" w:lineRule="auto"/>
        <w:ind w:left="0" w:firstLine="851"/>
      </w:pPr>
      <w:r w:rsidRPr="003A14DA">
        <w:rPr>
          <w:b/>
        </w:rPr>
        <w:t>A</w:t>
      </w:r>
      <w:r w:rsidRPr="003A14DA">
        <w:t xml:space="preserve"> </w:t>
      </w:r>
      <w:r w:rsidRPr="003A14DA">
        <w:rPr>
          <w:b/>
        </w:rPr>
        <w:t>assinatura da ARP será na forma eletrônica através do SEI - Sistema Eletrônico de Informações;</w:t>
      </w:r>
    </w:p>
    <w:p w14:paraId="37031843" w14:textId="77777777" w:rsidR="003A14DA" w:rsidRPr="003A14DA" w:rsidRDefault="003A14DA" w:rsidP="00120F1C">
      <w:pPr>
        <w:pStyle w:val="Nivel3"/>
        <w:numPr>
          <w:ilvl w:val="2"/>
          <w:numId w:val="40"/>
        </w:numPr>
        <w:spacing w:afterLines="120" w:after="288" w:line="312" w:lineRule="auto"/>
        <w:ind w:left="1276" w:firstLine="0"/>
      </w:pPr>
      <w:r w:rsidRPr="00120F1C">
        <w:rPr>
          <w:b/>
        </w:rPr>
        <w:t xml:space="preserve">Será obrigatório o cadastro da CONTRATADA, como usuário externo </w:t>
      </w:r>
      <w:proofErr w:type="spellStart"/>
      <w:r w:rsidRPr="00120F1C">
        <w:rPr>
          <w:b/>
        </w:rPr>
        <w:t>no</w:t>
      </w:r>
      <w:proofErr w:type="spellEnd"/>
      <w:r w:rsidRPr="00120F1C">
        <w:rPr>
          <w:b/>
        </w:rPr>
        <w:t xml:space="preserve"> SEI para que possa assinar a ARP.</w:t>
      </w:r>
    </w:p>
    <w:p w14:paraId="0CC6A3FA" w14:textId="7EA002EF" w:rsidR="003A14DA" w:rsidRPr="003A14DA" w:rsidRDefault="003A14DA" w:rsidP="00120F1C">
      <w:pPr>
        <w:pStyle w:val="Nivel3"/>
        <w:numPr>
          <w:ilvl w:val="2"/>
          <w:numId w:val="40"/>
        </w:numPr>
        <w:spacing w:afterLines="120" w:after="288" w:line="312" w:lineRule="auto"/>
        <w:ind w:left="1276" w:firstLine="0"/>
      </w:pPr>
      <w:r w:rsidRPr="00120F1C">
        <w:rPr>
          <w:b/>
          <w:iCs/>
        </w:rPr>
        <w:t xml:space="preserve">Para liberação do cadastro como Usuário Externo, o usuário deverá acessar o link </w:t>
      </w:r>
      <w:hyperlink r:id="rId53" w:history="1">
        <w:r w:rsidRPr="00120F1C">
          <w:rPr>
            <w:rStyle w:val="Hyperlink"/>
            <w:b/>
            <w:i/>
            <w:iCs/>
          </w:rPr>
          <w:t>https://www.unifal-mg.edu.br/sei/usuario-externo/</w:t>
        </w:r>
      </w:hyperlink>
      <w:r w:rsidRPr="00120F1C">
        <w:rPr>
          <w:b/>
          <w:i/>
          <w:iCs/>
        </w:rPr>
        <w:t xml:space="preserve">, preencher o </w:t>
      </w:r>
      <w:r w:rsidRPr="00120F1C">
        <w:rPr>
          <w:b/>
          <w:iCs/>
        </w:rPr>
        <w:t>Termo de Declaração de Concordância e Veracidade</w:t>
      </w:r>
      <w:r w:rsidR="00120F1C">
        <w:rPr>
          <w:b/>
          <w:iCs/>
        </w:rPr>
        <w:t xml:space="preserve"> (ANEXO do </w:t>
      </w:r>
      <w:r w:rsidR="00120F1C" w:rsidRPr="00CC29C3">
        <w:rPr>
          <w:b/>
          <w:iCs/>
        </w:rPr>
        <w:t>Edital</w:t>
      </w:r>
      <w:r w:rsidRPr="00CC29C3">
        <w:rPr>
          <w:b/>
          <w:iCs/>
        </w:rPr>
        <w:t>),</w:t>
      </w:r>
      <w:r w:rsidRPr="00CC29C3">
        <w:rPr>
          <w:b/>
          <w:i/>
          <w:iCs/>
        </w:rPr>
        <w:t xml:space="preserve"> </w:t>
      </w:r>
      <w:r w:rsidR="00CC29C3" w:rsidRPr="00CC29C3">
        <w:rPr>
          <w:b/>
          <w:iCs/>
        </w:rPr>
        <w:t>encaminhar junto com a proposta, conforme</w:t>
      </w:r>
      <w:r w:rsidRPr="00CC29C3">
        <w:rPr>
          <w:b/>
          <w:iCs/>
        </w:rPr>
        <w:t xml:space="preserve"> item </w:t>
      </w:r>
      <w:r w:rsidR="00CC29C3" w:rsidRPr="00CC29C3">
        <w:rPr>
          <w:b/>
          <w:iCs/>
        </w:rPr>
        <w:t>4.8</w:t>
      </w:r>
      <w:r w:rsidRPr="00CC29C3">
        <w:rPr>
          <w:b/>
          <w:iCs/>
        </w:rPr>
        <w:t xml:space="preserve"> do edital ou pelo e-mail</w:t>
      </w:r>
      <w:r w:rsidRPr="00120F1C">
        <w:rPr>
          <w:b/>
          <w:iCs/>
        </w:rPr>
        <w:t xml:space="preserve"> </w:t>
      </w:r>
      <w:hyperlink r:id="rId54" w:history="1">
        <w:r w:rsidRPr="00120F1C">
          <w:rPr>
            <w:rStyle w:val="Hyperlink"/>
            <w:b/>
            <w:iCs/>
          </w:rPr>
          <w:t>compras@unifal-mg.edu.br</w:t>
        </w:r>
      </w:hyperlink>
      <w:r w:rsidRPr="00120F1C">
        <w:rPr>
          <w:b/>
          <w:iCs/>
        </w:rPr>
        <w:t xml:space="preserve"> e/ou </w:t>
      </w:r>
      <w:hyperlink r:id="rId55" w:history="1">
        <w:r w:rsidRPr="00120F1C">
          <w:rPr>
            <w:rStyle w:val="Hyperlink"/>
            <w:b/>
            <w:iCs/>
          </w:rPr>
          <w:t>pregao@unifal-mg.edu.br</w:t>
        </w:r>
      </w:hyperlink>
      <w:r w:rsidRPr="00120F1C">
        <w:rPr>
          <w:b/>
          <w:iCs/>
        </w:rPr>
        <w:t xml:space="preserve"> quando solicitado pelo órgão, no prazo de </w:t>
      </w:r>
      <w:r w:rsidR="00CC29C3">
        <w:rPr>
          <w:b/>
          <w:iCs/>
        </w:rPr>
        <w:t xml:space="preserve">até </w:t>
      </w:r>
      <w:r w:rsidRPr="00120F1C">
        <w:rPr>
          <w:b/>
          <w:iCs/>
        </w:rPr>
        <w:t>24 (vinte e quatro) horas.</w:t>
      </w:r>
    </w:p>
    <w:p w14:paraId="3800279F" w14:textId="69E518E8" w:rsidR="003A14DA" w:rsidRPr="00502EE9" w:rsidRDefault="003A14DA" w:rsidP="003A14DA">
      <w:pPr>
        <w:pStyle w:val="Nivel2"/>
        <w:numPr>
          <w:ilvl w:val="1"/>
          <w:numId w:val="40"/>
        </w:numPr>
        <w:spacing w:afterLines="120" w:after="288" w:line="312" w:lineRule="auto"/>
        <w:ind w:left="0" w:firstLine="851"/>
      </w:pPr>
      <w:r w:rsidRPr="003A14DA">
        <w:rPr>
          <w:b/>
        </w:rPr>
        <w:t>A licitante receberá um aviso da disponibilização no e-mail cadastrado no Termo de Declaração de Concordância e Veracidade.</w:t>
      </w:r>
    </w:p>
    <w:p w14:paraId="3F97B4EB" w14:textId="77777777" w:rsidR="00502EE9" w:rsidRPr="003A14DA" w:rsidRDefault="00502EE9" w:rsidP="00502EE9">
      <w:pPr>
        <w:pStyle w:val="Nivel2"/>
        <w:numPr>
          <w:ilvl w:val="1"/>
          <w:numId w:val="40"/>
        </w:numPr>
        <w:spacing w:afterLines="120" w:after="288" w:line="312" w:lineRule="auto"/>
        <w:ind w:left="0" w:firstLine="851"/>
      </w:pPr>
      <w:r w:rsidRPr="003A14DA">
        <w:rPr>
          <w:b/>
        </w:rPr>
        <w:lastRenderedPageBreak/>
        <w:t xml:space="preserve">É obrigatória a assinatura da ARP pelas partes envolvidas, no prazo máximo de 05 (cinco) dias úteis a contar da disponibilização </w:t>
      </w:r>
      <w:proofErr w:type="spellStart"/>
      <w:r w:rsidRPr="003A14DA">
        <w:rPr>
          <w:b/>
        </w:rPr>
        <w:t>no</w:t>
      </w:r>
      <w:proofErr w:type="spellEnd"/>
      <w:r w:rsidRPr="003A14DA">
        <w:rPr>
          <w:b/>
        </w:rPr>
        <w:t xml:space="preserve"> SEI, aplicando-se, em caso de descumprimento, o disposto no art. </w:t>
      </w:r>
      <w:r>
        <w:rPr>
          <w:b/>
        </w:rPr>
        <w:t>156 da Lei nº 14.133/2021</w:t>
      </w:r>
      <w:r w:rsidRPr="003A14DA">
        <w:t>.</w:t>
      </w:r>
    </w:p>
    <w:p w14:paraId="78FCCD95" w14:textId="75DAD71C" w:rsidR="003A14DA" w:rsidRPr="00B73161" w:rsidRDefault="003A14DA" w:rsidP="008D416B">
      <w:pPr>
        <w:pStyle w:val="Nivel2"/>
        <w:numPr>
          <w:ilvl w:val="1"/>
          <w:numId w:val="40"/>
        </w:numPr>
        <w:spacing w:after="560" w:line="312" w:lineRule="auto"/>
        <w:ind w:left="0" w:firstLine="851"/>
        <w:rPr>
          <w:b/>
        </w:rPr>
      </w:pPr>
      <w:r w:rsidRPr="003A14DA">
        <w:t>Alternativamente à convocação para a assinatura da Ata de Registro de Preços no SEI, excepcionalmente a Administração poderá encaminhá-la para assinatura, mediante correspondência postal com aviso de recebimento (AR) ou meio eletrônico, para que seja assinada e devolvida no prazo de 05 (cinco) dias, a contar da data de seu recebimento.</w:t>
      </w:r>
    </w:p>
    <w:p w14:paraId="2DFFCCF7" w14:textId="5F3A4A85" w:rsidR="006D5FA5" w:rsidRPr="00444DA9" w:rsidRDefault="0017106C" w:rsidP="003878C9">
      <w:pPr>
        <w:pStyle w:val="Nivel01"/>
        <w:spacing w:before="120" w:afterLines="120" w:after="288" w:line="312" w:lineRule="auto"/>
        <w:rPr>
          <w:color w:val="FF0000"/>
        </w:rPr>
      </w:pPr>
      <w:r w:rsidRPr="00444DA9">
        <w:rPr>
          <w:color w:val="FF0000"/>
        </w:rPr>
        <w:t>DAS COMPETÊNCIAS DO ÓRGÃO GERENCIADOR</w:t>
      </w:r>
    </w:p>
    <w:p w14:paraId="60E1554D" w14:textId="474FDAE9" w:rsidR="0017106C" w:rsidRPr="00444DA9" w:rsidRDefault="0017106C" w:rsidP="0017106C">
      <w:pPr>
        <w:pStyle w:val="Nvel2-Red"/>
        <w:spacing w:afterLines="120" w:after="288" w:line="312" w:lineRule="auto"/>
        <w:ind w:firstLine="851"/>
        <w:rPr>
          <w:bCs/>
          <w:i w:val="0"/>
        </w:rPr>
      </w:pPr>
      <w:r w:rsidRPr="00444DA9">
        <w:rPr>
          <w:bCs/>
          <w:i w:val="0"/>
        </w:rPr>
        <w:t>Registrar sua intenção de registro de preços no Portal de Compras do Governo federal;</w:t>
      </w:r>
    </w:p>
    <w:p w14:paraId="5D8E05FE" w14:textId="5F1C7279" w:rsidR="0017106C" w:rsidRPr="00444DA9" w:rsidRDefault="0017106C" w:rsidP="0017106C">
      <w:pPr>
        <w:pStyle w:val="Nvel2-Red"/>
        <w:spacing w:afterLines="120" w:after="288" w:line="312" w:lineRule="auto"/>
        <w:ind w:firstLine="851"/>
        <w:rPr>
          <w:bCs/>
          <w:i w:val="0"/>
        </w:rPr>
      </w:pPr>
      <w:r w:rsidRPr="00444DA9">
        <w:rPr>
          <w:bCs/>
          <w:i w:val="0"/>
        </w:rPr>
        <w:t>Consolidar informações relativas à estimativa individual e total de consumo, promovendo a adequação dos respectivos termos de referência ou projetos básicos encaminhados para atender aos requisitos de padronização e racionalização;</w:t>
      </w:r>
    </w:p>
    <w:p w14:paraId="61606A97" w14:textId="7D616924" w:rsidR="0017106C" w:rsidRPr="00444DA9" w:rsidRDefault="0017106C" w:rsidP="0017106C">
      <w:pPr>
        <w:pStyle w:val="Nvel2-Red"/>
        <w:spacing w:afterLines="120" w:after="288" w:line="312" w:lineRule="auto"/>
        <w:ind w:firstLine="851"/>
        <w:rPr>
          <w:bCs/>
          <w:i w:val="0"/>
        </w:rPr>
      </w:pPr>
      <w:r w:rsidRPr="00444DA9">
        <w:rPr>
          <w:bCs/>
          <w:i w:val="0"/>
        </w:rPr>
        <w:t>Promover atos necessários à instrução processual para a realização do procedimento licitatório;</w:t>
      </w:r>
    </w:p>
    <w:p w14:paraId="1D0B7993" w14:textId="2005F9AC" w:rsidR="0017106C" w:rsidRPr="00444DA9" w:rsidRDefault="0017106C" w:rsidP="0017106C">
      <w:pPr>
        <w:pStyle w:val="Nvel2-Red"/>
        <w:spacing w:afterLines="120" w:after="288" w:line="312" w:lineRule="auto"/>
        <w:ind w:firstLine="851"/>
        <w:rPr>
          <w:bCs/>
          <w:i w:val="0"/>
        </w:rPr>
      </w:pPr>
      <w:r w:rsidRPr="00444DA9">
        <w:rPr>
          <w:bCs/>
          <w:i w:val="0"/>
        </w:rPr>
        <w:t xml:space="preserve">Realizar pesquisa de mercado para identificação do valor estimado da licitação e consolidar os dados das pesquisas de mercado realizadas pelos órgãos e entidades participantes; </w:t>
      </w:r>
    </w:p>
    <w:p w14:paraId="3C5ACF6E" w14:textId="56F2E5F3" w:rsidR="0017106C" w:rsidRPr="00444DA9" w:rsidRDefault="0017106C" w:rsidP="0017106C">
      <w:pPr>
        <w:pStyle w:val="Nvel2-Red"/>
        <w:spacing w:afterLines="120" w:after="288" w:line="312" w:lineRule="auto"/>
        <w:ind w:firstLine="851"/>
        <w:rPr>
          <w:bCs/>
          <w:i w:val="0"/>
        </w:rPr>
      </w:pPr>
      <w:r w:rsidRPr="00444DA9">
        <w:rPr>
          <w:bCs/>
          <w:i w:val="0"/>
        </w:rPr>
        <w:t xml:space="preserve">Confirmar junto aos órgãos participantes a sua concordância com o objeto a ser licitado, inclusive quanto aos quantitativos e termo de referência ou projeto básico; </w:t>
      </w:r>
    </w:p>
    <w:p w14:paraId="16BF0940" w14:textId="660E27E5" w:rsidR="0017106C" w:rsidRPr="00444DA9" w:rsidRDefault="0017106C" w:rsidP="0017106C">
      <w:pPr>
        <w:pStyle w:val="Nvel2-Red"/>
        <w:spacing w:afterLines="120" w:after="288" w:line="312" w:lineRule="auto"/>
        <w:ind w:firstLine="851"/>
        <w:rPr>
          <w:bCs/>
          <w:i w:val="0"/>
        </w:rPr>
      </w:pPr>
      <w:r w:rsidRPr="00444DA9">
        <w:rPr>
          <w:bCs/>
          <w:i w:val="0"/>
        </w:rPr>
        <w:t>Realizar o procedimento licitatório;</w:t>
      </w:r>
    </w:p>
    <w:p w14:paraId="481D6504" w14:textId="027F6172" w:rsidR="0017106C" w:rsidRPr="00444DA9" w:rsidRDefault="0017106C" w:rsidP="0017106C">
      <w:pPr>
        <w:pStyle w:val="Nvel2-Red"/>
        <w:spacing w:afterLines="120" w:after="288" w:line="312" w:lineRule="auto"/>
        <w:ind w:firstLine="851"/>
        <w:rPr>
          <w:bCs/>
          <w:i w:val="0"/>
        </w:rPr>
      </w:pPr>
      <w:r w:rsidRPr="00444DA9">
        <w:rPr>
          <w:bCs/>
          <w:i w:val="0"/>
        </w:rPr>
        <w:t>Gerenciar a ata de registro de preços;</w:t>
      </w:r>
    </w:p>
    <w:p w14:paraId="0832CFF6" w14:textId="4DAC94C7" w:rsidR="0017106C" w:rsidRPr="00444DA9" w:rsidRDefault="0017106C" w:rsidP="0017106C">
      <w:pPr>
        <w:pStyle w:val="Nvel2-Red"/>
        <w:spacing w:afterLines="120" w:after="288" w:line="312" w:lineRule="auto"/>
        <w:ind w:firstLine="851"/>
        <w:rPr>
          <w:bCs/>
          <w:i w:val="0"/>
        </w:rPr>
      </w:pPr>
      <w:r w:rsidRPr="00444DA9">
        <w:rPr>
          <w:bCs/>
          <w:i w:val="0"/>
        </w:rPr>
        <w:t>Conduzir eventuais renegociações dos preços registrados;</w:t>
      </w:r>
    </w:p>
    <w:p w14:paraId="3A4961FC" w14:textId="006653FE"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de infrações no procedimento licitatório; e</w:t>
      </w:r>
    </w:p>
    <w:p w14:paraId="70B0E25B" w14:textId="75FDE915"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do descumprimento do pactuado na ata de registro de preços ou do descumprimento das obrigações contratuais, em relação às suas próprias contratações.</w:t>
      </w:r>
      <w:r w:rsidR="00444DA9">
        <w:rPr>
          <w:bCs/>
          <w:i w:val="0"/>
        </w:rPr>
        <w:t xml:space="preserve"> </w:t>
      </w:r>
      <w:r w:rsidR="00444DA9" w:rsidRPr="00444DA9">
        <w:rPr>
          <w:bCs/>
          <w:i w:val="0"/>
          <w:highlight w:val="yellow"/>
        </w:rPr>
        <w:t>(UTILIZAR TEXTO EM VERM. SE HOUVER ÓRGÃO PARTICIPANTE.</w:t>
      </w:r>
      <w:r w:rsidR="00444DA9" w:rsidRPr="00444DA9">
        <w:rPr>
          <w:bCs/>
          <w:i w:val="0"/>
        </w:rPr>
        <w:t>)</w:t>
      </w:r>
    </w:p>
    <w:p w14:paraId="34B11594" w14:textId="427CA231" w:rsidR="00E3462C" w:rsidRPr="00E3462C" w:rsidRDefault="00E3462C" w:rsidP="00E3462C">
      <w:pPr>
        <w:pStyle w:val="Nivel01"/>
        <w:spacing w:before="480"/>
        <w:ind w:left="357" w:hanging="357"/>
        <w:rPr>
          <w:color w:val="FF0000"/>
        </w:rPr>
      </w:pPr>
      <w:r w:rsidRPr="00E3462C">
        <w:rPr>
          <w:color w:val="FF0000"/>
        </w:rPr>
        <w:lastRenderedPageBreak/>
        <w:t>DAS COMPETÊNCIAS DO ÓRGÃO PARTICIPANTE</w:t>
      </w:r>
    </w:p>
    <w:p w14:paraId="4266FF6D" w14:textId="77777777" w:rsidR="00E3462C" w:rsidRPr="00E3462C" w:rsidRDefault="00E3462C" w:rsidP="00E3462C">
      <w:pPr>
        <w:rPr>
          <w:color w:val="FF0000"/>
        </w:rPr>
      </w:pPr>
    </w:p>
    <w:p w14:paraId="089596C7" w14:textId="18F31166" w:rsidR="00E3462C" w:rsidRPr="00E3462C" w:rsidRDefault="00E3462C" w:rsidP="00E3462C">
      <w:pPr>
        <w:pStyle w:val="Nivel2"/>
        <w:spacing w:after="280"/>
        <w:ind w:firstLine="851"/>
        <w:rPr>
          <w:color w:val="FF0000"/>
        </w:rPr>
      </w:pPr>
      <w:r w:rsidRPr="00E3462C">
        <w:rPr>
          <w:color w:val="FF0000"/>
        </w:rPr>
        <w:t xml:space="preserve">Garantir que os atos relativos </w:t>
      </w:r>
      <w:r>
        <w:rPr>
          <w:color w:val="FF0000"/>
        </w:rPr>
        <w:t>à</w:t>
      </w:r>
      <w:r w:rsidRPr="00E3462C">
        <w:rPr>
          <w:color w:val="FF0000"/>
        </w:rPr>
        <w:t xml:space="preserve"> sua inclusão no registro de preços estejam formalizados e aprovados pela autoridade competente;</w:t>
      </w:r>
    </w:p>
    <w:p w14:paraId="6DC5F2C2" w14:textId="421703D2" w:rsidR="00E3462C" w:rsidRPr="00E3462C" w:rsidRDefault="00E3462C" w:rsidP="00E3462C">
      <w:pPr>
        <w:pStyle w:val="Nivel2"/>
        <w:spacing w:after="280"/>
        <w:ind w:firstLine="851"/>
        <w:rPr>
          <w:color w:val="FF0000"/>
        </w:rPr>
      </w:pPr>
      <w:r w:rsidRPr="00E3462C">
        <w:rPr>
          <w:color w:val="FF0000"/>
        </w:rPr>
        <w:t>Manifestar, junto ao órgão gerenciador, mediante a utilização da Intenção de Registro de Preços, sua concordância com o objeto a ser licitado, antes da realização do procedimento licitatório;</w:t>
      </w:r>
    </w:p>
    <w:p w14:paraId="5DFEEB98" w14:textId="77777777" w:rsidR="00E3462C" w:rsidRPr="00E3462C" w:rsidRDefault="00E3462C" w:rsidP="00E3462C">
      <w:pPr>
        <w:pStyle w:val="Nivel2"/>
        <w:spacing w:after="280"/>
        <w:ind w:firstLine="851"/>
        <w:rPr>
          <w:color w:val="FF0000"/>
        </w:rPr>
      </w:pPr>
      <w:r w:rsidRPr="00E3462C">
        <w:rPr>
          <w:color w:val="FF0000"/>
        </w:rPr>
        <w:t>Tomar conhecimento da ata de registros de preços, inclusive de eventuais alterações, para o correto cumprimento de suas disposições.</w:t>
      </w:r>
    </w:p>
    <w:p w14:paraId="17A10E72" w14:textId="40A0F0D1" w:rsidR="00E3462C" w:rsidRPr="00E3462C" w:rsidRDefault="00E3462C" w:rsidP="00E3462C">
      <w:pPr>
        <w:pStyle w:val="Nivel2"/>
        <w:spacing w:after="280"/>
        <w:ind w:firstLine="851"/>
        <w:rPr>
          <w:color w:val="FF0000"/>
          <w:highlight w:val="yellow"/>
        </w:rPr>
      </w:pPr>
      <w:r w:rsidRPr="00E3462C">
        <w:rPr>
          <w:color w:val="FF0000"/>
        </w:rPr>
        <w:t>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r w:rsidRPr="00E3462C">
        <w:rPr>
          <w:b/>
          <w:color w:val="FF0000"/>
          <w:highlight w:val="yellow"/>
        </w:rPr>
        <w:t xml:space="preserve"> (RETIRAR TEXTO EM VERMELHO SE NÃO HOUVER PARTICIPAÇÃO DE OUTRO ÓRGÃO NA LICITAÇÃO).</w:t>
      </w:r>
    </w:p>
    <w:p w14:paraId="1E4CDBEB" w14:textId="24FC16C8" w:rsidR="00974CEA" w:rsidRDefault="00974CEA" w:rsidP="00974CEA">
      <w:pPr>
        <w:pStyle w:val="Nivel01"/>
      </w:pPr>
      <w:r w:rsidRPr="0087687D">
        <w:t>DA UTILIZAÇÃO DA ATA DE REGISTRO DE PREÇOS</w:t>
      </w:r>
    </w:p>
    <w:p w14:paraId="7602ADF3" w14:textId="77777777" w:rsidR="00974CEA" w:rsidRPr="00974CEA" w:rsidRDefault="00974CEA" w:rsidP="00974CEA"/>
    <w:p w14:paraId="059D88C3" w14:textId="77777777" w:rsidR="00974CEA" w:rsidRPr="0087687D" w:rsidRDefault="00974CEA" w:rsidP="008D416B">
      <w:pPr>
        <w:pStyle w:val="Nivel2"/>
        <w:spacing w:after="280" w:line="360" w:lineRule="auto"/>
        <w:ind w:firstLine="709"/>
        <w:rPr>
          <w:b/>
        </w:rPr>
      </w:pPr>
      <w:r w:rsidRPr="0087687D">
        <w:t>Desde que devidamente justificada a vantagem, a ata de registro de preços, durante sua vigência, poderá ser utilizada por qualquer órgão ou entidade da administração pública federal</w:t>
      </w:r>
      <w:r>
        <w:t xml:space="preserve">, </w:t>
      </w:r>
      <w:r w:rsidRPr="0087687D">
        <w:t>que não tenha participado do certame licitatório, mediante anuência da UNIFAL-MG</w:t>
      </w:r>
      <w:r>
        <w:t xml:space="preserve"> </w:t>
      </w:r>
      <w:r w:rsidRPr="00B01EB1">
        <w:t xml:space="preserve">e respeitadas, no que couber, as condições e as regras estabelecidas na Lei nº </w:t>
      </w:r>
      <w:r>
        <w:t>14.133/2021</w:t>
      </w:r>
      <w:r w:rsidRPr="00B01EB1">
        <w:t>.</w:t>
      </w:r>
    </w:p>
    <w:p w14:paraId="079451C6" w14:textId="77777777" w:rsidR="00974CEA" w:rsidRPr="0087687D" w:rsidRDefault="00974CEA" w:rsidP="008D416B">
      <w:pPr>
        <w:pStyle w:val="Nivel3"/>
        <w:spacing w:after="280" w:line="360" w:lineRule="auto"/>
        <w:ind w:left="851"/>
        <w:rPr>
          <w:b/>
        </w:rPr>
      </w:pPr>
      <w:r w:rsidRPr="0087687D">
        <w:t xml:space="preserve">Caberá ao fornecedor beneficiário da ata de registro de preços, observadas as condições nela estabelecidas, optar pela aceitação ou não do fornecimento decorrente de adesão, desde que não prejudique as obrigações presentes e futuras decorrentes da ata, assumidas com a UNIFAL-MG e </w:t>
      </w:r>
      <w:r>
        <w:t xml:space="preserve">com os </w:t>
      </w:r>
      <w:r w:rsidRPr="0087687D">
        <w:t>órgãos participantes</w:t>
      </w:r>
      <w:r>
        <w:t>, se houver</w:t>
      </w:r>
      <w:r w:rsidRPr="0087687D">
        <w:t>.</w:t>
      </w:r>
    </w:p>
    <w:p w14:paraId="6011BD7E" w14:textId="7BDC955C" w:rsidR="00974CEA" w:rsidRPr="0087687D" w:rsidRDefault="00974CEA" w:rsidP="008D416B">
      <w:pPr>
        <w:pStyle w:val="Nivel3"/>
        <w:spacing w:after="280" w:line="360" w:lineRule="auto"/>
        <w:ind w:left="851"/>
        <w:rPr>
          <w:b/>
        </w:rPr>
      </w:pPr>
      <w:r w:rsidRPr="0087687D">
        <w:t>As aquisições ou contratações adicionais a que se refere este artigo não poderão exceder, por órgão ou entidade</w:t>
      </w:r>
      <w:r w:rsidRPr="00F17E48">
        <w:t xml:space="preserve">, a </w:t>
      </w:r>
      <w:r>
        <w:t>50 % (</w:t>
      </w:r>
      <w:r w:rsidRPr="00F17E48">
        <w:t>cinquenta por cento</w:t>
      </w:r>
      <w:r>
        <w:t>)</w:t>
      </w:r>
      <w:r w:rsidRPr="00F17E48">
        <w:t xml:space="preserve"> por</w:t>
      </w:r>
      <w:r w:rsidRPr="0087687D">
        <w:t xml:space="preserve"> cento dos quantitativos dos itens do Anexo I do Edital e registrados na ata de registro de preços da UNIFAL-MG e órgãos participantes</w:t>
      </w:r>
      <w:r>
        <w:t>, se ho</w:t>
      </w:r>
      <w:r w:rsidR="007764AA">
        <w:t>u</w:t>
      </w:r>
      <w:r>
        <w:t>ver</w:t>
      </w:r>
      <w:r w:rsidRPr="0087687D">
        <w:t>.</w:t>
      </w:r>
    </w:p>
    <w:p w14:paraId="239F7D31" w14:textId="77777777" w:rsidR="00974CEA" w:rsidRPr="00F17E48" w:rsidRDefault="00974CEA" w:rsidP="008D416B">
      <w:pPr>
        <w:pStyle w:val="Nivel3"/>
        <w:spacing w:after="280" w:line="360" w:lineRule="auto"/>
        <w:ind w:left="851"/>
        <w:rPr>
          <w:b/>
        </w:rPr>
      </w:pPr>
      <w:r w:rsidRPr="0087687D">
        <w:t xml:space="preserve">O quantitativo decorrente das adesões à ata de registro de preços não poderá exceder, na totalidade, </w:t>
      </w:r>
      <w:r w:rsidRPr="00F17E48">
        <w:t>ao dobro do quantitativo de</w:t>
      </w:r>
      <w:r w:rsidRPr="0087687D">
        <w:t xml:space="preserve"> cada item registrado na ata de registro de preços, </w:t>
      </w:r>
      <w:proofErr w:type="spellStart"/>
      <w:r w:rsidRPr="0087687D">
        <w:t>independente</w:t>
      </w:r>
      <w:proofErr w:type="spellEnd"/>
      <w:r w:rsidRPr="0087687D">
        <w:t xml:space="preserve"> do número de órgãos não participantes que aderirem.</w:t>
      </w:r>
    </w:p>
    <w:p w14:paraId="679D2147" w14:textId="77777777" w:rsidR="00974CEA" w:rsidRPr="0087687D" w:rsidRDefault="00974CEA" w:rsidP="008D416B">
      <w:pPr>
        <w:pStyle w:val="Nivel3"/>
        <w:spacing w:after="280" w:line="360" w:lineRule="auto"/>
        <w:ind w:left="851"/>
        <w:rPr>
          <w:b/>
        </w:rPr>
      </w:pPr>
      <w:r w:rsidRPr="0087687D">
        <w:t>A UNIFAL-MG somente autorizará adesão à ata após a primeira aquisição ou contratação, exceto quando, justificadamente, não houver previsão no edital para aquisição ou contratação.</w:t>
      </w:r>
    </w:p>
    <w:p w14:paraId="12129D2D" w14:textId="77777777" w:rsidR="00974CEA" w:rsidRPr="00B01EB1" w:rsidRDefault="00974CEA" w:rsidP="008D416B">
      <w:pPr>
        <w:pStyle w:val="Nivel3"/>
        <w:spacing w:after="280" w:line="360" w:lineRule="auto"/>
        <w:ind w:left="851"/>
        <w:rPr>
          <w:b/>
        </w:rPr>
      </w:pPr>
      <w:r w:rsidRPr="00B01EB1">
        <w:lastRenderedPageBreak/>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F248EE7" w14:textId="77777777" w:rsidR="00974CEA" w:rsidRPr="00B01EB1" w:rsidRDefault="00974CEA" w:rsidP="008D416B">
      <w:pPr>
        <w:pStyle w:val="Nivel3"/>
        <w:spacing w:after="280" w:line="360" w:lineRule="auto"/>
        <w:ind w:left="851"/>
        <w:rPr>
          <w:b/>
        </w:rPr>
      </w:pPr>
      <w:r w:rsidRPr="00B01EB1">
        <w:t>Após a autorização da UNIFAL-MG, o órgão não participante deverá efetivar a aquisição ou contratação solicitada em até 90 (noventa) dias, observado o prazo de vigência da ata.</w:t>
      </w:r>
    </w:p>
    <w:p w14:paraId="688B1FAA" w14:textId="77777777" w:rsidR="00974CEA" w:rsidRPr="00B01EB1" w:rsidRDefault="00974CEA" w:rsidP="008D416B">
      <w:pPr>
        <w:pStyle w:val="Nivel4"/>
        <w:spacing w:after="280" w:line="360" w:lineRule="auto"/>
      </w:pPr>
      <w:r w:rsidRPr="00B01EB1">
        <w:t>Caberá ao órgão gerenciador autorizar, excepcional e justificadamente, a prorrogação do prazo para efetivação da contratação, respeitado o prazo de vigência da ata, desde que solicitada pelo órgão não participante.</w:t>
      </w:r>
    </w:p>
    <w:p w14:paraId="3C4A9E64" w14:textId="77777777" w:rsidR="00974CEA" w:rsidRPr="0087687D" w:rsidRDefault="00974CEA" w:rsidP="008D416B">
      <w:pPr>
        <w:pStyle w:val="Nivel3"/>
        <w:spacing w:after="280" w:line="360" w:lineRule="auto"/>
        <w:ind w:left="851"/>
        <w:rPr>
          <w:b/>
        </w:rPr>
      </w:pPr>
      <w:r w:rsidRPr="0087687D">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5AB2FCF" w14:textId="77777777" w:rsidR="00974CEA" w:rsidRPr="0087687D" w:rsidRDefault="00974CEA" w:rsidP="008D416B">
      <w:pPr>
        <w:pStyle w:val="Nivel3"/>
        <w:spacing w:after="280" w:line="360" w:lineRule="auto"/>
        <w:ind w:left="851"/>
        <w:rPr>
          <w:b/>
        </w:rPr>
      </w:pPr>
      <w:r w:rsidRPr="0087687D">
        <w:rPr>
          <w:rStyle w:val="apple-converted-space"/>
        </w:rPr>
        <w:t> </w:t>
      </w:r>
      <w:r w:rsidRPr="0087687D">
        <w:t>É vedada aos órgãos e entidades da administração pública federal a adesão a ata de registro de preços gerenciada por órgão ou entidade municipal, distrital ou estadual.</w:t>
      </w:r>
    </w:p>
    <w:p w14:paraId="6355C4A1" w14:textId="77777777" w:rsidR="00974CEA" w:rsidRDefault="00974CEA" w:rsidP="008D416B">
      <w:pPr>
        <w:pStyle w:val="Nivel3"/>
        <w:spacing w:after="560" w:line="360" w:lineRule="auto"/>
        <w:ind w:left="851"/>
      </w:pPr>
      <w:r w:rsidRPr="0087687D">
        <w:rPr>
          <w:rStyle w:val="apple-converted-space"/>
        </w:rPr>
        <w:t> </w:t>
      </w:r>
      <w:r w:rsidRPr="0087687D">
        <w:t>É facultada aos órgãos ou entidades municipais, distritais ou estaduais a adesão a ata de registro de preços da Universidade Federal de Alfenas / UNIFAL-MG.</w:t>
      </w:r>
    </w:p>
    <w:p w14:paraId="18B7F084" w14:textId="49A89299" w:rsidR="00FB3379" w:rsidRPr="0070668B" w:rsidRDefault="00FB3379" w:rsidP="006E1EE0">
      <w:pPr>
        <w:pStyle w:val="Nivel01"/>
        <w:spacing w:before="120" w:afterLines="120" w:after="288" w:line="312" w:lineRule="auto"/>
        <w:rPr>
          <w:color w:val="FF0000"/>
        </w:rPr>
      </w:pPr>
      <w:r w:rsidRPr="0070668B">
        <w:rPr>
          <w:color w:val="FF0000"/>
        </w:rPr>
        <w:t>DO REAJUSTE</w:t>
      </w:r>
    </w:p>
    <w:p w14:paraId="2870013C" w14:textId="309C34EE" w:rsidR="00FB3379" w:rsidRPr="0070668B" w:rsidRDefault="00FB3379" w:rsidP="00FB3379">
      <w:pPr>
        <w:pStyle w:val="Nivel2"/>
        <w:spacing w:after="280"/>
        <w:rPr>
          <w:color w:val="FF0000"/>
        </w:rPr>
      </w:pPr>
      <w:r w:rsidRPr="0070668B">
        <w:rPr>
          <w:color w:val="FF0000"/>
        </w:rPr>
        <w:t>Os preços são fixos e irreajustáveis no prazo de 1 (um) ano contado da assinatura da ata de registro de preços.</w:t>
      </w:r>
    </w:p>
    <w:p w14:paraId="4E0B4976" w14:textId="26E94983" w:rsidR="00FB3379" w:rsidRPr="0070668B" w:rsidRDefault="00FB3379" w:rsidP="00FB3379">
      <w:pPr>
        <w:pStyle w:val="Nivel3"/>
        <w:tabs>
          <w:tab w:val="left" w:pos="1701"/>
          <w:tab w:val="left" w:pos="1843"/>
        </w:tabs>
        <w:spacing w:line="360" w:lineRule="auto"/>
        <w:ind w:left="851"/>
        <w:rPr>
          <w:color w:val="FF0000"/>
        </w:rPr>
      </w:pPr>
      <w:r w:rsidRPr="0070668B">
        <w:rPr>
          <w:color w:val="FF0000"/>
        </w:rPr>
        <w:t xml:space="preserve">O prazo de vigência da ata de registro de preços poderá ser prorrogado, por igual período, desde que comprovado o preço vantajoso, caso em que os preços registrados poderão sofrer reajuste somente após o interregno de 1 (um) ano, </w:t>
      </w:r>
      <w:r w:rsidR="0070668B" w:rsidRPr="0070668B">
        <w:rPr>
          <w:color w:val="FF0000"/>
        </w:rPr>
        <w:t>n</w:t>
      </w:r>
      <w:r w:rsidRPr="0070668B">
        <w:rPr>
          <w:color w:val="FF0000"/>
        </w:rPr>
        <w:t>os termos do art. 84 da Lei nº 14.133/2021</w:t>
      </w:r>
      <w:r w:rsidR="0070668B" w:rsidRPr="0070668B">
        <w:rPr>
          <w:color w:val="FF0000"/>
        </w:rPr>
        <w:t>, aplicando-se o índice INPC</w:t>
      </w:r>
      <w:r w:rsidRPr="0070668B">
        <w:rPr>
          <w:color w:val="FF0000"/>
        </w:rPr>
        <w:t>.</w:t>
      </w:r>
    </w:p>
    <w:p w14:paraId="1760F46B" w14:textId="77777777" w:rsidR="00FB3379" w:rsidRPr="00FB3379" w:rsidRDefault="00FB3379" w:rsidP="00FB3379"/>
    <w:p w14:paraId="07425E79" w14:textId="724050FD" w:rsidR="006E1EE0" w:rsidRPr="0020168A" w:rsidRDefault="006E1EE0" w:rsidP="006E1EE0">
      <w:pPr>
        <w:pStyle w:val="Nivel01"/>
        <w:spacing w:before="120" w:afterLines="120" w:after="288" w:line="312" w:lineRule="auto"/>
      </w:pPr>
      <w:commentRangeStart w:id="34"/>
      <w:r w:rsidRPr="0020168A">
        <w:lastRenderedPageBreak/>
        <w:t>ESTIMATIVAS DO VALOR DA CONTRATAÇÃO</w:t>
      </w:r>
      <w:commentRangeEnd w:id="34"/>
      <w:r w:rsidRPr="0020168A">
        <w:rPr>
          <w:rStyle w:val="Refdecomentrio"/>
          <w:rFonts w:eastAsiaTheme="minorEastAsia"/>
          <w:b w:val="0"/>
          <w:bCs w:val="0"/>
        </w:rPr>
        <w:commentReference w:id="34"/>
      </w:r>
    </w:p>
    <w:p w14:paraId="182EF105" w14:textId="77777777" w:rsidR="006E1EE0" w:rsidRPr="0020168A" w:rsidRDefault="006E1EE0" w:rsidP="006E1EE0">
      <w:pPr>
        <w:pStyle w:val="Nvel2-Red"/>
        <w:spacing w:afterLines="120" w:after="288" w:line="312" w:lineRule="auto"/>
        <w:ind w:firstLine="709"/>
        <w:rPr>
          <w:b/>
          <w:bCs/>
        </w:rPr>
      </w:pPr>
      <w:r w:rsidRPr="0020168A">
        <w:t xml:space="preserve">O custo estimado total da contratação é de R$... (por extenso), conforme custos unitários apostos na [tabela acima] </w:t>
      </w:r>
      <w:r w:rsidRPr="0020168A">
        <w:rPr>
          <w:b/>
          <w:bCs/>
        </w:rPr>
        <w:t>OU</w:t>
      </w:r>
      <w:r w:rsidRPr="0020168A">
        <w:t xml:space="preserve"> [em anexo].</w:t>
      </w:r>
    </w:p>
    <w:p w14:paraId="3A2910F8" w14:textId="77777777" w:rsidR="006E1EE0" w:rsidRPr="0020168A" w:rsidRDefault="006E1EE0" w:rsidP="00825882">
      <w:pPr>
        <w:pStyle w:val="Nvel2-Red"/>
        <w:spacing w:afterLines="120" w:after="288" w:line="312" w:lineRule="auto"/>
        <w:ind w:firstLine="709"/>
        <w:rPr>
          <w:b/>
          <w:bCs/>
        </w:rPr>
      </w:pP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5"/>
      <w:r w:rsidRPr="0020168A">
        <w:t>O valor de referência para aplicação do maior desconto corresponde a R</w:t>
      </w:r>
      <w:proofErr w:type="gramStart"/>
      <w:r w:rsidRPr="0020168A">
        <w:t>$....</w:t>
      </w:r>
      <w:proofErr w:type="gramEnd"/>
      <w:r w:rsidRPr="0020168A">
        <w:t>.</w:t>
      </w:r>
      <w:commentRangeEnd w:id="35"/>
      <w:r w:rsidR="00790FBD" w:rsidRPr="0020168A">
        <w:rPr>
          <w:rStyle w:val="Refdecomentrio"/>
          <w:i w:val="0"/>
          <w:iCs w:val="0"/>
          <w:color w:val="auto"/>
        </w:rPr>
        <w:commentReference w:id="35"/>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36"/>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36"/>
      <w:r w:rsidR="005D65A0" w:rsidRPr="002D3B2F">
        <w:rPr>
          <w:rStyle w:val="Refdecomentrio"/>
          <w:i w:val="0"/>
          <w:iCs w:val="0"/>
          <w:color w:val="auto"/>
        </w:rPr>
        <w:commentReference w:id="36"/>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7"/>
      <w:r w:rsidRPr="0020168A">
        <w:t>A estimativa de custo levou em consideração o risco envolvido na contratação e sua alocação entre contratante e contratado, conforme especificado na matriz de risco constante do Contrato.</w:t>
      </w:r>
      <w:commentRangeEnd w:id="37"/>
      <w:r w:rsidR="005D65A0" w:rsidRPr="0020168A">
        <w:rPr>
          <w:rStyle w:val="Refdecomentrio"/>
          <w:i w:val="0"/>
          <w:iCs w:val="0"/>
          <w:color w:val="auto"/>
        </w:rPr>
        <w:commentReference w:id="37"/>
      </w:r>
      <w:r w:rsidR="00596EC9">
        <w:t xml:space="preserve"> </w:t>
      </w:r>
      <w:r w:rsidR="00596EC9" w:rsidRPr="00596EC9">
        <w:rPr>
          <w:highlight w:val="yellow"/>
        </w:rPr>
        <w:t>SOMENTE SE HOUVER MGR, LER COMENTÁRIO BALÃO.</w:t>
      </w:r>
    </w:p>
    <w:p w14:paraId="213BF857" w14:textId="77777777" w:rsidR="006D5FA5" w:rsidRPr="0020168A" w:rsidRDefault="006D5FA5" w:rsidP="003878C9">
      <w:pPr>
        <w:pStyle w:val="Nivel01"/>
        <w:spacing w:before="120" w:afterLines="120" w:after="288" w:line="312" w:lineRule="auto"/>
      </w:pPr>
      <w:r w:rsidRPr="0020168A">
        <w:t>ADEQUAÇÃO ORÇAMENTÁRIA</w:t>
      </w:r>
    </w:p>
    <w:p w14:paraId="14B2DDDA" w14:textId="56F759D6" w:rsidR="006D5FA5" w:rsidRPr="00596EC9" w:rsidRDefault="006D5FA5" w:rsidP="00825882">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6A3E4560" w14:textId="5CADE81A" w:rsidR="00596EC9" w:rsidRPr="0020168A" w:rsidRDefault="00596EC9" w:rsidP="00825882">
      <w:pPr>
        <w:pStyle w:val="Nivel2"/>
        <w:spacing w:afterLines="120" w:after="288" w:line="312" w:lineRule="auto"/>
        <w:ind w:firstLine="709"/>
      </w:pPr>
      <w:r w:rsidRPr="00596EC9">
        <w:rPr>
          <w:iCs/>
        </w:rPr>
        <w:t>Os recursos para aquisição dos materiais objeto do presente registro de preços, de acordo com os quantitativos efetivamente contratados, possuem dotação orçamentária própria e serão certificados por ocasião de cada contratação.</w:t>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proofErr w:type="spellStart"/>
      <w:r w:rsidRPr="006768E7">
        <w:rPr>
          <w:i/>
          <w:iCs/>
          <w:color w:val="FF0000"/>
        </w:rPr>
        <w:t>xxx</w:t>
      </w:r>
      <w:proofErr w:type="spellEnd"/>
      <w:r w:rsidRPr="006768E7">
        <w:rPr>
          <w:i/>
          <w:iCs/>
          <w:color w:val="FF0000"/>
        </w:rPr>
        <w:t xml:space="preserve"> </w:t>
      </w:r>
      <w:r w:rsidRPr="006768E7">
        <w:rPr>
          <w:i/>
          <w:iCs/>
          <w:color w:val="auto"/>
        </w:rPr>
        <w:t xml:space="preserve">de </w:t>
      </w:r>
      <w:proofErr w:type="spellStart"/>
      <w:r w:rsidRPr="006768E7">
        <w:rPr>
          <w:i/>
          <w:iCs/>
          <w:color w:val="FF0000"/>
        </w:rPr>
        <w:t>xxxx</w:t>
      </w:r>
      <w:proofErr w:type="spellEnd"/>
      <w:r w:rsidRPr="006768E7">
        <w:rPr>
          <w:i/>
          <w:iCs/>
          <w:color w:val="FF0000"/>
        </w:rPr>
        <w:t xml:space="preserve">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38"/>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38"/>
      <w:r w:rsidR="00553622" w:rsidRPr="0020168A">
        <w:rPr>
          <w:rStyle w:val="Refdecomentrio"/>
          <w:rFonts w:ascii="Arial" w:hAnsi="Arial" w:cs="Arial"/>
        </w:rPr>
        <w:commentReference w:id="38"/>
      </w:r>
    </w:p>
    <w:sectPr w:rsidR="00DC41DD" w:rsidRPr="0020168A" w:rsidSect="00EC2FC8">
      <w:headerReference w:type="default" r:id="rId56"/>
      <w:footerReference w:type="default" r:id="rId57"/>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22-12-19T19:38:00Z" w:initials="MM">
    <w:p w14:paraId="47CAB683" w14:textId="5153293A" w:rsidR="00AE775E" w:rsidRDefault="00AE775E"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2" w:author="Autor" w:date="2022-12-19T19:43:00Z" w:initials="MM">
    <w:p w14:paraId="26F494B5"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2-12-19T19:49:00Z" w:initials="MM">
    <w:p w14:paraId="127A4C39"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2-12-19T19:59:00Z" w:initials="MM">
    <w:p w14:paraId="0ECAAFE9"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AE775E" w:rsidRDefault="00AE775E">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AE775E" w:rsidRDefault="00AE775E">
      <w:pPr>
        <w:pStyle w:val="Textodecomentrio"/>
      </w:pPr>
      <w:r>
        <w:rPr>
          <w:i/>
          <w:iCs/>
          <w:color w:val="000000"/>
        </w:rPr>
        <w:t>Ver também Instrução Normativa SEGES/ME nº 58, de 08 de agosto de 2022 (ETP), art. 3º, inciso I e art. 6º.</w:t>
      </w:r>
    </w:p>
    <w:p w14:paraId="2468F0EF" w14:textId="77777777" w:rsidR="00AE775E" w:rsidRDefault="00AE775E">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AE775E" w:rsidRDefault="00AE775E">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AE775E" w:rsidRDefault="00AE775E">
      <w:pPr>
        <w:pStyle w:val="Textodecomentrio"/>
      </w:pPr>
    </w:p>
    <w:p w14:paraId="46084FE3" w14:textId="77777777" w:rsidR="00AE775E" w:rsidRDefault="00AE775E">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AE775E" w:rsidRDefault="00AE775E">
      <w:pPr>
        <w:pStyle w:val="Textodecomentrio"/>
      </w:pPr>
    </w:p>
    <w:p w14:paraId="7D2ECE8F" w14:textId="77777777" w:rsidR="00AE775E" w:rsidRDefault="00AE775E">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AE775E" w:rsidRDefault="00AE775E">
      <w:pPr>
        <w:pStyle w:val="Textodecomentrio"/>
      </w:pPr>
    </w:p>
    <w:p w14:paraId="1DE390BA" w14:textId="77777777" w:rsidR="00AE775E" w:rsidRDefault="00AE775E">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AE775E" w:rsidRDefault="00AE775E">
      <w:pPr>
        <w:pStyle w:val="Textodecomentrio"/>
      </w:pPr>
    </w:p>
    <w:p w14:paraId="68D366EF" w14:textId="77777777" w:rsidR="00AE775E" w:rsidRDefault="00AE775E">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AE775E" w:rsidRDefault="00AE775E">
      <w:pPr>
        <w:pStyle w:val="Textodecomentrio"/>
      </w:pPr>
    </w:p>
    <w:p w14:paraId="30F430F0" w14:textId="77777777" w:rsidR="00AE775E" w:rsidRDefault="00AE775E">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AE775E" w:rsidRDefault="00AE775E"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2-12-19T20:20:00Z" w:initials="MM">
    <w:p w14:paraId="44958875" w14:textId="77777777" w:rsidR="00AE775E" w:rsidRDefault="00AE775E">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i/>
            <w:iCs/>
          </w:rPr>
          <w:t>art. 9º, inciso IV da IN Seges/ME nº 81, de 2022</w:t>
        </w:r>
      </w:hyperlink>
      <w:r>
        <w:rPr>
          <w:i/>
          <w:iCs/>
        </w:rPr>
        <w:t xml:space="preserve"> e </w:t>
      </w:r>
      <w:hyperlink r:id="rId4" w:anchor="art9" w:history="1">
        <w:r w:rsidRPr="002D16CD">
          <w:rPr>
            <w:rStyle w:val="Hyperlink"/>
            <w:i/>
            <w:iCs/>
          </w:rPr>
          <w:t>art. 9º, inciso II, da Instrução Normativa Seges/ME nº 58, de 2022.</w:t>
        </w:r>
      </w:hyperlink>
    </w:p>
    <w:p w14:paraId="54330E4C" w14:textId="77777777" w:rsidR="00AE775E" w:rsidRDefault="00AE775E"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2-12-19T20:58:00Z" w:initials="MM">
    <w:p w14:paraId="66F6B5DF" w14:textId="77777777" w:rsidR="00AE775E" w:rsidRDefault="00AE775E">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5" w:history="1">
        <w:r w:rsidRPr="00832D56">
          <w:rPr>
            <w:rStyle w:val="Hyperlink"/>
            <w:i/>
            <w:iCs/>
          </w:rPr>
          <w:t>artigo 17, §3º, artigo 41, inciso II, e artigo 42, §2º, todos da Lei nº 14.133</w:t>
        </w:r>
      </w:hyperlink>
      <w:r>
        <w:rPr>
          <w:i/>
          <w:iCs/>
          <w:color w:val="000000"/>
        </w:rPr>
        <w:t xml:space="preserve">, de 2021, e no artigo 29, §1º, da </w:t>
      </w:r>
      <w:hyperlink r:id="rId6"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AE775E" w:rsidRDefault="00AE775E">
      <w:pPr>
        <w:pStyle w:val="Textodecomentrio"/>
      </w:pPr>
    </w:p>
    <w:p w14:paraId="2A82F33A" w14:textId="77777777" w:rsidR="00AE775E" w:rsidRDefault="00AE775E"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7" w:author="Autor" w:date="2022-12-19T20:59:00Z" w:initials="MM">
    <w:p w14:paraId="2A6B002A" w14:textId="77777777" w:rsidR="00AE775E" w:rsidRDefault="00AE775E">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AE775E" w:rsidRDefault="00AE775E">
      <w:pPr>
        <w:pStyle w:val="Textodecomentrio"/>
      </w:pPr>
    </w:p>
    <w:p w14:paraId="13D1156A" w14:textId="77777777" w:rsidR="00AE775E" w:rsidRDefault="00AE775E">
      <w:pPr>
        <w:pStyle w:val="Textodecomentrio"/>
      </w:pPr>
      <w:r>
        <w:rPr>
          <w:b/>
          <w:bCs/>
          <w:i/>
          <w:iCs/>
          <w:color w:val="000000"/>
        </w:rPr>
        <w:t>Nota Explicativa 2:</w:t>
      </w:r>
      <w:r>
        <w:rPr>
          <w:i/>
          <w:iCs/>
          <w:color w:val="000000"/>
        </w:rPr>
        <w:t xml:space="preserve"> A subcontratação deve ser avaliada à luz do </w:t>
      </w:r>
      <w:hyperlink r:id="rId7" w:history="1">
        <w:r w:rsidRPr="000C0695">
          <w:rPr>
            <w:rStyle w:val="Hyperlink"/>
            <w:i/>
            <w:iCs/>
          </w:rPr>
          <w:t>artigo 122 da Lei nº 14.133, de 2021</w:t>
        </w:r>
      </w:hyperlink>
      <w:r>
        <w:rPr>
          <w:i/>
          <w:iCs/>
          <w:color w:val="000000"/>
        </w:rPr>
        <w:t>:</w:t>
      </w:r>
    </w:p>
    <w:p w14:paraId="572F431F" w14:textId="77777777" w:rsidR="00AE775E" w:rsidRDefault="00AE775E">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AE775E" w:rsidRDefault="00AE775E">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AE775E" w:rsidRDefault="00AE775E">
      <w:pPr>
        <w:pStyle w:val="Textodecomentrio"/>
      </w:pPr>
      <w:r>
        <w:rPr>
          <w:i/>
          <w:iCs/>
          <w:color w:val="000000"/>
        </w:rPr>
        <w:t>§ 2º Regulamento ou edital de licitação poderão vedar, restringir ou estabelecer condições para a subcontratação.</w:t>
      </w:r>
    </w:p>
    <w:p w14:paraId="54FAF1F7" w14:textId="77777777" w:rsidR="00AE775E" w:rsidRDefault="00AE775E"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393E5078" w14:textId="77777777" w:rsidR="00AE775E" w:rsidRDefault="00AE775E">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AE775E" w:rsidRDefault="00AE775E">
      <w:pPr>
        <w:pStyle w:val="Textodecomentrio"/>
      </w:pPr>
    </w:p>
    <w:p w14:paraId="2BB95739" w14:textId="77777777" w:rsidR="00AE775E" w:rsidRDefault="00AE775E">
      <w:pPr>
        <w:pStyle w:val="Textodecomentrio"/>
      </w:pPr>
      <w:r>
        <w:rPr>
          <w:b/>
          <w:bCs/>
          <w:i/>
          <w:iCs/>
        </w:rPr>
        <w:t>Nota Explicativa 2</w:t>
      </w:r>
      <w:r>
        <w:rPr>
          <w:i/>
          <w:iCs/>
        </w:rPr>
        <w:t>: O percentual da garantia será de:</w:t>
      </w:r>
    </w:p>
    <w:p w14:paraId="0053F702" w14:textId="77777777" w:rsidR="00AE775E" w:rsidRDefault="00AE775E">
      <w:pPr>
        <w:pStyle w:val="Textodecomentrio"/>
      </w:pPr>
      <w:r>
        <w:rPr>
          <w:i/>
          <w:iCs/>
        </w:rPr>
        <w:t>a) até 5% (cinco por cento) do valor inicial do contrato, para contratações em geral;</w:t>
      </w:r>
    </w:p>
    <w:p w14:paraId="3037BE47" w14:textId="77777777" w:rsidR="00AE775E" w:rsidRDefault="00AE775E">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AE775E" w:rsidRDefault="00AE775E">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AE775E" w:rsidRDefault="00AE775E">
      <w:pPr>
        <w:pStyle w:val="Textodecomentrio"/>
      </w:pPr>
    </w:p>
    <w:p w14:paraId="3BC514EB" w14:textId="77777777" w:rsidR="00AE775E" w:rsidRDefault="00AE775E" w:rsidP="00AB6588">
      <w:pPr>
        <w:pStyle w:val="Textodecomentrio"/>
      </w:pPr>
      <w:r>
        <w:rPr>
          <w:b/>
          <w:bCs/>
          <w:i/>
          <w:iCs/>
          <w:color w:val="000000"/>
        </w:rPr>
        <w:t xml:space="preserve">Nota Explicativa 3: </w:t>
      </w:r>
      <w:r>
        <w:rPr>
          <w:i/>
          <w:iCs/>
          <w:color w:val="000000"/>
        </w:rPr>
        <w:t xml:space="preserve">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Pr>
          <w:i/>
          <w:iCs/>
          <w:color w:val="000000"/>
        </w:rPr>
        <w:t>pré</w:t>
      </w:r>
      <w:proofErr w:type="spellEnd"/>
      <w:r>
        <w:rPr>
          <w:i/>
          <w:iCs/>
          <w:color w:val="000000"/>
        </w:rPr>
        <w:t xml:space="preserve">-contratual, esta disposição deve estar contida neste documento igualmente </w:t>
      </w:r>
      <w:proofErr w:type="spellStart"/>
      <w:r>
        <w:rPr>
          <w:i/>
          <w:iCs/>
          <w:color w:val="000000"/>
        </w:rPr>
        <w:t>pré</w:t>
      </w:r>
      <w:proofErr w:type="spellEnd"/>
      <w:r>
        <w:rPr>
          <w:i/>
          <w:iCs/>
          <w:color w:val="000000"/>
        </w:rPr>
        <w:t>-contratual.</w:t>
      </w:r>
    </w:p>
  </w:comment>
  <w:comment w:id="9" w:author="Autor" w:date="2022-12-19T21:04:00Z" w:initials="MM">
    <w:p w14:paraId="1250C4EE"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56:00Z" w:initials="MM">
    <w:p w14:paraId="60A576F4" w14:textId="77777777" w:rsidR="00AE775E" w:rsidRDefault="00AE775E" w:rsidP="00A16EEA">
      <w:pPr>
        <w:pStyle w:val="Textodecomentrio"/>
      </w:pPr>
      <w:r>
        <w:rPr>
          <w:rStyle w:val="Refdecomentrio"/>
        </w:rPr>
        <w:annotationRef/>
      </w:r>
      <w:r>
        <w:rPr>
          <w:b/>
          <w:bCs/>
          <w:i/>
          <w:iCs/>
          <w:color w:val="000000"/>
        </w:rPr>
        <w:t>Nota explicativa:</w:t>
      </w:r>
      <w:r>
        <w:rPr>
          <w:i/>
          <w:iCs/>
          <w:color w:val="000000"/>
        </w:rPr>
        <w:t xml:space="preserve"> O art. 7º, inciso I, </w:t>
      </w:r>
      <w:hyperlink r:id="rId8"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w:t>
      </w:r>
      <w:proofErr w:type="spellStart"/>
      <w:r>
        <w:rPr>
          <w:i/>
          <w:iCs/>
          <w:color w:val="000000"/>
        </w:rPr>
        <w:t>invoice</w:t>
      </w:r>
      <w:proofErr w:type="spellEnd"/>
      <w:r>
        <w:rPr>
          <w:i/>
          <w:iCs/>
          <w:color w:val="000000"/>
        </w:rPr>
        <w:t xml:space="preserv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9"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10"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1" w:author="Autor" w:date="2022-12-19T21:57:00Z" w:initials="MM">
    <w:p w14:paraId="5A9ED220" w14:textId="77777777" w:rsidR="00AE775E" w:rsidRDefault="00AE775E" w:rsidP="00A16EEA">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11"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12"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w:t>
      </w:r>
      <w:proofErr w:type="spellStart"/>
      <w:r>
        <w:rPr>
          <w:i/>
          <w:iCs/>
          <w:color w:val="000000"/>
        </w:rPr>
        <w:t>g.n</w:t>
      </w:r>
      <w:proofErr w:type="spellEnd"/>
      <w:r>
        <w:rPr>
          <w:i/>
          <w:iCs/>
          <w:color w:val="000000"/>
        </w:rPr>
        <w:t>). Como o prazo máximo de liquidação será reduzido pela metade, então o prazo de recebimento também deverá ser ajustado.</w:t>
      </w:r>
    </w:p>
  </w:comment>
  <w:comment w:id="12" w:author="Autor" w:date="2022-12-19T21:38:00Z" w:initials="MM">
    <w:p w14:paraId="1FE55ED1" w14:textId="77777777" w:rsidR="00AE775E" w:rsidRDefault="00AE775E"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3" w:author="Autor" w:date="2022-12-19T21:41:00Z" w:initials="MM">
    <w:p w14:paraId="3892AB16" w14:textId="77777777" w:rsidR="00AE775E" w:rsidRDefault="00AE775E" w:rsidP="00F16A4D">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14" w:author="Autor" w:date="2022-12-19T21:43:00Z" w:initials="MM">
    <w:p w14:paraId="6DBA2E93" w14:textId="77777777" w:rsidR="00AE775E" w:rsidRDefault="00AE775E" w:rsidP="00F16A4D">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3" w:history="1">
        <w:r w:rsidRPr="00FC5BB3">
          <w:rPr>
            <w:rStyle w:val="Hyperlink"/>
            <w:i/>
            <w:iCs/>
          </w:rPr>
          <w:t>Art. 40, §4º, Lei nº 14.133, de 2021</w:t>
        </w:r>
      </w:hyperlink>
      <w:r>
        <w:rPr>
          <w:i/>
          <w:iCs/>
          <w:color w:val="000000"/>
        </w:rPr>
        <w:t xml:space="preserve">, e </w:t>
      </w:r>
      <w:hyperlink r:id="rId14" w:history="1">
        <w:r w:rsidRPr="00FC5BB3">
          <w:rPr>
            <w:rStyle w:val="Hyperlink"/>
            <w:i/>
            <w:iCs/>
          </w:rPr>
          <w:t>art. 10, inciso II, da Instrução Normativa SEGES/ME nº 58, de 2022</w:t>
        </w:r>
      </w:hyperlink>
      <w:r>
        <w:rPr>
          <w:i/>
          <w:iCs/>
          <w:color w:val="000000"/>
        </w:rPr>
        <w:t>).</w:t>
      </w:r>
    </w:p>
  </w:comment>
  <w:comment w:id="15" w:author="Autor" w:date="2022-12-19T21:45:00Z" w:initials="MM">
    <w:p w14:paraId="73A0BB50" w14:textId="77777777" w:rsidR="00AE775E" w:rsidRDefault="00AE775E"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sidRPr="000772F8">
          <w:rPr>
            <w:rStyle w:val="Hyperlink"/>
          </w:rPr>
          <w:t>art. 7º da Lei nº 14.133, de 2021</w:t>
        </w:r>
      </w:hyperlink>
      <w:r>
        <w:t xml:space="preserve">, e art. 8º do </w:t>
      </w:r>
      <w:hyperlink r:id="rId1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6" w:author="Autor" w:date="2022-12-19T22:15:00Z" w:initials="MM">
    <w:p w14:paraId="05D9AF48"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7" w:author="Autor" w:date="2022-12-19T22:16:00Z" w:initials="MM">
    <w:p w14:paraId="02977081" w14:textId="77777777" w:rsidR="00AE775E" w:rsidRDefault="00AE775E"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 w:author="Autor" w:date="2022-12-19T22:29:00Z" w:initials="MM">
    <w:p w14:paraId="4DFCDD89" w14:textId="77777777" w:rsidR="00AE775E" w:rsidRDefault="00AE775E">
      <w:pPr>
        <w:pStyle w:val="Textodecomentrio"/>
      </w:pPr>
      <w:r>
        <w:rPr>
          <w:rStyle w:val="Refdecomentrio"/>
        </w:rPr>
        <w:annotationRef/>
      </w:r>
      <w:r>
        <w:rPr>
          <w:b/>
          <w:bCs/>
          <w:i/>
          <w:iCs/>
          <w:color w:val="000000"/>
        </w:rPr>
        <w:t>Nota Explicativa:</w:t>
      </w:r>
      <w:r>
        <w:rPr>
          <w:i/>
          <w:iCs/>
          <w:color w:val="000000"/>
        </w:rPr>
        <w:t xml:space="preserve"> A </w:t>
      </w:r>
      <w:hyperlink r:id="rId17"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AE775E" w:rsidRDefault="00AE775E">
      <w:pPr>
        <w:pStyle w:val="Textodecomentrio"/>
      </w:pPr>
      <w:r>
        <w:rPr>
          <w:i/>
          <w:iCs/>
          <w:color w:val="000000"/>
        </w:rPr>
        <w:t xml:space="preserve">A cessão fiduciária, regida pela </w:t>
      </w:r>
      <w:hyperlink r:id="rId18"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9" w:history="1">
        <w:proofErr w:type="spellStart"/>
        <w:r w:rsidRPr="0033486D">
          <w:rPr>
            <w:rStyle w:val="Hyperlink"/>
            <w:i/>
            <w:iCs/>
          </w:rPr>
          <w:t>AntecipaGOV</w:t>
        </w:r>
        <w:proofErr w:type="spellEnd"/>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AE775E" w:rsidRDefault="00AE775E">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20"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proofErr w:type="spellStart"/>
      <w:r w:rsidR="00C615A2">
        <w:rPr>
          <w:rStyle w:val="Hyperlink"/>
          <w:i/>
          <w:iCs/>
        </w:rPr>
        <w:fldChar w:fldCharType="begin"/>
      </w:r>
      <w:r w:rsidR="00C615A2">
        <w:rPr>
          <w:rStyle w:val="Hyperlink"/>
          <w:i/>
          <w:iCs/>
        </w:rPr>
        <w:instrText xml:space="preserve"> HYPERLINK "https://www.planalto.gov.br/ccivil_03/leis/lcp/lcp73.htm" \l ":~:text=LEI%20COMPLEMENTAR%20N%C2%BA%2073%2C%20DE%2010%20DE%20FEVEREIRO%20DE%201993&amp;text=Institui%20a%20Lei%20Org%C3%A2nica%20da,Uni%C3%A3o%20e%20d%C3%A1%20outras%20provid%C3</w:instrText>
      </w:r>
      <w:r w:rsidR="00C615A2">
        <w:rPr>
          <w:rStyle w:val="Hyperlink"/>
          <w:i/>
          <w:iCs/>
        </w:rPr>
        <w:instrText xml:space="preserve">%AAncias.&amp;text=Art.,a%20Uni%C3%A3o%20judicial%20e%20extrajudicialmente." </w:instrText>
      </w:r>
      <w:r w:rsidR="00C615A2">
        <w:rPr>
          <w:rStyle w:val="Hyperlink"/>
          <w:i/>
          <w:iCs/>
        </w:rPr>
        <w:fldChar w:fldCharType="separate"/>
      </w:r>
      <w:r w:rsidRPr="0033486D">
        <w:rPr>
          <w:rStyle w:val="Hyperlink"/>
          <w:i/>
          <w:iCs/>
        </w:rPr>
        <w:t>arts</w:t>
      </w:r>
      <w:proofErr w:type="spellEnd"/>
      <w:r w:rsidRPr="0033486D">
        <w:rPr>
          <w:rStyle w:val="Hyperlink"/>
          <w:i/>
          <w:iCs/>
        </w:rPr>
        <w:t>. 40, §1º, e 41 da Lei Complementar nº 73, de 1993</w:t>
      </w:r>
      <w:r w:rsidR="00C615A2">
        <w:rPr>
          <w:rStyle w:val="Hyperlink"/>
          <w:i/>
          <w:iCs/>
        </w:rPr>
        <w:fldChar w:fldCharType="end"/>
      </w:r>
      <w:r>
        <w:rPr>
          <w:i/>
          <w:iCs/>
          <w:color w:val="000000"/>
        </w:rPr>
        <w:t xml:space="preserve">). </w:t>
      </w:r>
    </w:p>
    <w:p w14:paraId="5105C12C" w14:textId="77777777" w:rsidR="00AE775E" w:rsidRDefault="00AE775E">
      <w:pPr>
        <w:pStyle w:val="Textodecomentrio"/>
      </w:pPr>
      <w:r>
        <w:rPr>
          <w:i/>
          <w:iCs/>
          <w:color w:val="000000"/>
        </w:rPr>
        <w:t xml:space="preserve">Quanto a estas últimas, importa destacar a seguinte condicionante que foi erigida pelo referido </w:t>
      </w:r>
      <w:hyperlink r:id="rId21"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AE775E" w:rsidRDefault="00AE775E"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20" w:author="Autor" w:date="2022-12-20T11:37:00Z" w:initials="MM">
    <w:p w14:paraId="795C1825" w14:textId="77777777" w:rsidR="00AE775E" w:rsidRDefault="00AE775E"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22" w:history="1">
        <w:r w:rsidRPr="00FC616E">
          <w:rPr>
            <w:rStyle w:val="Hyperlink"/>
            <w:i/>
            <w:iCs/>
          </w:rPr>
          <w:t>art. 15 da IN SEGES/ME nº 53/2020</w:t>
        </w:r>
      </w:hyperlink>
      <w:r>
        <w:rPr>
          <w:i/>
          <w:iCs/>
          <w:color w:val="000000"/>
        </w:rPr>
        <w:t>.</w:t>
      </w:r>
    </w:p>
  </w:comment>
  <w:comment w:id="21" w:author="ME/SEGES" w:date="2022-12-20T20:56:00Z" w:initials="ME/SEGES">
    <w:p w14:paraId="5BB3F92A" w14:textId="77777777" w:rsidR="00AE775E" w:rsidRDefault="00AE775E"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4" w:author="Autor" w:date="2022-12-19T22:46:00Z" w:initials="MM">
    <w:p w14:paraId="5D45C6CA" w14:textId="250CDAFE" w:rsidR="00AE775E" w:rsidRDefault="00AE775E">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3"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AE775E" w:rsidRDefault="00AE775E">
      <w:pPr>
        <w:pStyle w:val="Textodecomentrio"/>
      </w:pPr>
      <w:r>
        <w:rPr>
          <w:i/>
          <w:iCs/>
          <w:color w:val="000000"/>
        </w:rPr>
        <w:t>O</w:t>
      </w:r>
      <w:hyperlink r:id="rId24"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w:t>
      </w:r>
      <w:proofErr w:type="gramStart"/>
      <w:r>
        <w:rPr>
          <w:i/>
          <w:iCs/>
          <w:color w:val="000000"/>
        </w:rPr>
        <w:t>).”</w:t>
      </w:r>
      <w:proofErr w:type="gramEnd"/>
      <w:r>
        <w:rPr>
          <w:i/>
          <w:iCs/>
          <w:color w:val="000000"/>
        </w:rPr>
        <w:t xml:space="preserve"> (Referidos valores são atualizados anualmente por Decreto, conforme art. 182 da mesma Lei).</w:t>
      </w:r>
    </w:p>
    <w:p w14:paraId="5E12DE8B" w14:textId="77777777" w:rsidR="00AE775E" w:rsidRDefault="00AE775E">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AE775E" w:rsidRDefault="00AE775E">
      <w:pPr>
        <w:pStyle w:val="Textodecomentrio"/>
      </w:pPr>
      <w:r>
        <w:rPr>
          <w:i/>
          <w:iCs/>
          <w:color w:val="000000"/>
        </w:rPr>
        <w:t xml:space="preserve">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w:t>
      </w:r>
      <w:proofErr w:type="gramStart"/>
      <w:r>
        <w:rPr>
          <w:i/>
          <w:iCs/>
          <w:color w:val="000000"/>
        </w:rPr>
        <w:t>“(</w:t>
      </w:r>
      <w:proofErr w:type="gramEnd"/>
      <w:r>
        <w:rPr>
          <w:i/>
          <w:iCs/>
          <w:color w:val="000000"/>
        </w:rPr>
        <w:t>exigência relativa somente aos itens X, Y, Z)”.</w:t>
      </w:r>
    </w:p>
    <w:p w14:paraId="25E59438" w14:textId="77777777" w:rsidR="00AE775E" w:rsidRDefault="00AE775E" w:rsidP="00AB6588">
      <w:pPr>
        <w:pStyle w:val="Textodecomentrio"/>
      </w:pPr>
      <w:r>
        <w:rPr>
          <w:i/>
          <w:iCs/>
          <w:color w:val="000000"/>
        </w:rPr>
        <w:t xml:space="preserve">É vedada a inclusão de requisitos que não tenham suporte nos </w:t>
      </w:r>
      <w:proofErr w:type="spellStart"/>
      <w:r>
        <w:rPr>
          <w:i/>
          <w:iCs/>
          <w:color w:val="000000"/>
        </w:rPr>
        <w:t>arts</w:t>
      </w:r>
      <w:proofErr w:type="spellEnd"/>
      <w:r>
        <w:rPr>
          <w:i/>
          <w:iCs/>
          <w:color w:val="000000"/>
        </w:rPr>
        <w:t>. 66 a 69 da Lei nº 14.133, de 2021.</w:t>
      </w:r>
    </w:p>
  </w:comment>
  <w:comment w:id="25" w:author="Autor" w:date="2022-12-19T23:02:00Z" w:initials="MM">
    <w:p w14:paraId="1323A6DB"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5"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6" w:author="Autor" w:date="2022-12-19T23:06:00Z" w:initials="MM">
    <w:p w14:paraId="38B0A5E8"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7" w:author="Autor" w:date="2022-12-19T23:07:00Z" w:initials="MM">
    <w:p w14:paraId="7B20105C"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6" w:history="1">
        <w:r w:rsidRPr="00082396">
          <w:rPr>
            <w:rStyle w:val="Hyperlink"/>
            <w:i/>
            <w:iCs/>
          </w:rPr>
          <w:t>Lei n.º 14.133, de 2021</w:t>
        </w:r>
      </w:hyperlink>
      <w:r>
        <w:rPr>
          <w:i/>
          <w:iCs/>
          <w:color w:val="000000"/>
        </w:rPr>
        <w:t xml:space="preserve">, deve ser excepcional e justificada, à luz do </w:t>
      </w:r>
      <w:hyperlink r:id="rId27" w:history="1">
        <w:r w:rsidRPr="00082396">
          <w:rPr>
            <w:rStyle w:val="Hyperlink"/>
            <w:i/>
            <w:iCs/>
          </w:rPr>
          <w:t>art. 37, XXI, da Constituição Federal</w:t>
        </w:r>
      </w:hyperlink>
      <w:r>
        <w:rPr>
          <w:i/>
          <w:iCs/>
          <w:color w:val="000000"/>
        </w:rPr>
        <w:t>.</w:t>
      </w:r>
    </w:p>
    <w:p w14:paraId="51031AD9" w14:textId="77777777" w:rsidR="00AE775E" w:rsidRDefault="00AE775E"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8" w:author="Autor" w:date="2022-12-19T23:14:00Z" w:initials="MM">
    <w:p w14:paraId="0FBA357B"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O </w:t>
      </w:r>
      <w:hyperlink r:id="rId28"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29"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AE775E" w:rsidRDefault="00AE775E">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AE775E" w:rsidRDefault="00AE775E">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AE775E" w:rsidRDefault="00AE775E">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AE775E" w:rsidRDefault="00AE775E" w:rsidP="00F66879">
      <w:pPr>
        <w:pStyle w:val="Textodecomentrio"/>
      </w:pPr>
      <w:r>
        <w:rPr>
          <w:i/>
          <w:iCs/>
          <w:color w:val="000000"/>
        </w:rPr>
        <w:t xml:space="preserve">“O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w:t>
      </w:r>
      <w:proofErr w:type="gramStart"/>
      <w:r>
        <w:rPr>
          <w:i/>
          <w:iCs/>
          <w:color w:val="000000"/>
        </w:rPr>
        <w:t>subcontratado.”</w:t>
      </w:r>
      <w:proofErr w:type="gramEnd"/>
    </w:p>
  </w:comment>
  <w:comment w:id="29" w:author="Autor" w:date="2022-12-19T23:14:00Z" w:initials="MM">
    <w:p w14:paraId="3086CC6A" w14:textId="26141709" w:rsidR="00AE775E" w:rsidRDefault="00AE775E">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AE775E" w:rsidRDefault="00AE775E"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0" w:author="Autor" w:date="2022-12-19T23:18:00Z" w:initials="MM">
    <w:p w14:paraId="0DC0CCFD"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AE775E" w:rsidRDefault="00AE775E">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AE775E" w:rsidRDefault="00AE775E">
      <w:pPr>
        <w:pStyle w:val="Textodecomentrio"/>
      </w:pPr>
      <w:r>
        <w:rPr>
          <w:i/>
          <w:iCs/>
          <w:color w:val="000000"/>
        </w:rPr>
        <w:t xml:space="preserve">Conforme </w:t>
      </w:r>
      <w:hyperlink r:id="rId30"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AE775E" w:rsidRDefault="00AE775E">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31" w:history="1">
        <w:r w:rsidRPr="00B84260">
          <w:rPr>
            <w:rStyle w:val="Hyperlink"/>
            <w:i/>
            <w:iCs/>
          </w:rPr>
          <w:t>art. 5º da Instrução Normativa Seges/ME nº 116, de 2021</w:t>
        </w:r>
      </w:hyperlink>
      <w:r>
        <w:rPr>
          <w:i/>
          <w:iCs/>
          <w:color w:val="000000"/>
        </w:rPr>
        <w:t>.</w:t>
      </w:r>
    </w:p>
    <w:p w14:paraId="706C9FEF" w14:textId="77777777" w:rsidR="00AE775E" w:rsidRDefault="00AE775E">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2" w:history="1">
        <w:r w:rsidRPr="00B84260">
          <w:rPr>
            <w:rStyle w:val="Hyperlink"/>
            <w:i/>
            <w:iCs/>
          </w:rPr>
          <w:t>art. 67, §9º da Lei nº 14.133, de 2021.</w:t>
        </w:r>
      </w:hyperlink>
    </w:p>
    <w:p w14:paraId="12407A08" w14:textId="77777777" w:rsidR="00AE775E" w:rsidRDefault="00AE775E">
      <w:pPr>
        <w:pStyle w:val="Textodecomentrio"/>
      </w:pPr>
      <w:r>
        <w:rPr>
          <w:b/>
          <w:bCs/>
          <w:i/>
          <w:iCs/>
          <w:color w:val="000000"/>
        </w:rPr>
        <w:t xml:space="preserve">Em sendo esse o caso do processo, recomenda-se inserir a seguinte disposição: </w:t>
      </w:r>
    </w:p>
    <w:p w14:paraId="2786075A" w14:textId="77777777" w:rsidR="00AE775E" w:rsidRDefault="00AE775E"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1" w:author="Autor" w:date="2022-12-19T23:19:00Z" w:initials="MM">
    <w:p w14:paraId="55A09423"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3"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w:t>
      </w:r>
      <w:proofErr w:type="gramStart"/>
      <w:r>
        <w:rPr>
          <w:i/>
          <w:iCs/>
          <w:color w:val="000000"/>
        </w:rPr>
        <w:t>empresa.”</w:t>
      </w:r>
      <w:proofErr w:type="gramEnd"/>
      <w:r>
        <w:rPr>
          <w:i/>
          <w:iCs/>
          <w:color w:val="000000"/>
        </w:rPr>
        <w:t xml:space="preserve"> Vale observar que referido entendimento se inspirou na </w:t>
      </w:r>
      <w:hyperlink r:id="rId34" w:history="1">
        <w:r w:rsidRPr="004908F6">
          <w:rPr>
            <w:rStyle w:val="Hyperlink"/>
            <w:i/>
            <w:iCs/>
          </w:rPr>
          <w:t>ORIENTAÇÃO NORMATIVA Nº 66, DE 29 DE MAIO DE 2020.</w:t>
        </w:r>
      </w:hyperlink>
    </w:p>
  </w:comment>
  <w:comment w:id="32" w:author="Autor" w:date="2022-12-19T23:23:00Z" w:initials="MM">
    <w:p w14:paraId="3E9FDEB2" w14:textId="77777777" w:rsidR="00AE775E" w:rsidRDefault="00AE775E"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5"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6" w:history="1">
        <w:r w:rsidRPr="0047239D">
          <w:rPr>
            <w:rStyle w:val="Hyperlink"/>
          </w:rPr>
          <w:t>Lei n.º 6.360, de 23 de setembro de 1976</w:t>
        </w:r>
      </w:hyperlink>
      <w:r>
        <w:t xml:space="preserve">, e na </w:t>
      </w:r>
      <w:hyperlink r:id="rId37" w:history="1">
        <w:r w:rsidRPr="0047239D">
          <w:rPr>
            <w:rStyle w:val="Hyperlink"/>
          </w:rPr>
          <w:t>Resolução da Diretoria Colegiada da RDC/Anvisa nº 16, de 1º de abril de 2014</w:t>
        </w:r>
      </w:hyperlink>
      <w:r>
        <w:t>.</w:t>
      </w:r>
    </w:p>
  </w:comment>
  <w:comment w:id="34" w:author="Autor" w:date="2022-12-19T23:42:00Z" w:initials="MM">
    <w:p w14:paraId="5BE114F9" w14:textId="77777777" w:rsidR="00AE775E" w:rsidRDefault="00AE775E"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8" w:history="1">
        <w:r w:rsidRPr="008F1673">
          <w:rPr>
            <w:rStyle w:val="Hyperlink"/>
            <w:i/>
            <w:iCs/>
          </w:rPr>
          <w:t>art. 23 da Lei nº 14.133, de 2021</w:t>
        </w:r>
      </w:hyperlink>
      <w:r>
        <w:rPr>
          <w:i/>
          <w:iCs/>
          <w:color w:val="000000"/>
        </w:rPr>
        <w:t xml:space="preserve">, e da </w:t>
      </w:r>
      <w:hyperlink r:id="rId39" w:history="1">
        <w:r w:rsidRPr="008F1673">
          <w:rPr>
            <w:rStyle w:val="Hyperlink"/>
            <w:i/>
            <w:iCs/>
          </w:rPr>
          <w:t>Instrução Normativa SEGES/ME nº 65, de 7 de julho 2021.</w:t>
        </w:r>
      </w:hyperlink>
    </w:p>
    <w:p w14:paraId="64EE6B39" w14:textId="77777777" w:rsidR="00AE775E" w:rsidRDefault="00AE775E"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40"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AE775E" w:rsidRDefault="00AE775E"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5" w:author="Autor" w:date="2022-12-19T23:42:00Z" w:initials="MM">
    <w:p w14:paraId="7A0547D3" w14:textId="77777777" w:rsidR="00AE775E" w:rsidRDefault="00AE775E"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6" w:author="Autor" w:date="2022-12-19T23:44:00Z" w:initials="MM">
    <w:p w14:paraId="36D6A7AA" w14:textId="4928E719" w:rsidR="00AE775E" w:rsidRDefault="00AE775E"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1" w:history="1">
        <w:r w:rsidRPr="009133DA">
          <w:rPr>
            <w:rStyle w:val="Hyperlink"/>
            <w:i/>
            <w:iCs/>
          </w:rPr>
          <w:t>art. 24, parágrafo único, da Lei nº 14.133, de 2021</w:t>
        </w:r>
      </w:hyperlink>
      <w:r>
        <w:rPr>
          <w:i/>
          <w:iCs/>
          <w:color w:val="000000"/>
        </w:rPr>
        <w:t xml:space="preserve">, e </w:t>
      </w:r>
      <w:hyperlink r:id="rId42" w:history="1">
        <w:r w:rsidRPr="009133DA">
          <w:rPr>
            <w:rStyle w:val="Hyperlink"/>
            <w:i/>
            <w:iCs/>
          </w:rPr>
          <w:t>Instrução Normativa Seges/ME nº 73, de 2022, art. 12, §3º</w:t>
        </w:r>
      </w:hyperlink>
      <w:r>
        <w:rPr>
          <w:i/>
          <w:iCs/>
          <w:color w:val="000000"/>
        </w:rPr>
        <w:t>)</w:t>
      </w:r>
    </w:p>
  </w:comment>
  <w:comment w:id="37" w:author="Autor" w:date="2022-12-19T23:44:00Z" w:initials="MM">
    <w:p w14:paraId="4FB63D43" w14:textId="77777777" w:rsidR="00AE775E" w:rsidRDefault="00AE775E"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38" w:author="Autor" w:date="2022-12-19T23:50:00Z" w:initials="MM">
    <w:p w14:paraId="1F64757B"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AE775E" w:rsidRDefault="00AE775E">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3"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AE775E" w:rsidRDefault="00AE775E">
      <w:pPr>
        <w:pStyle w:val="Textodecomentrio"/>
      </w:pPr>
      <w:r>
        <w:rPr>
          <w:b/>
          <w:bCs/>
          <w:i/>
          <w:iCs/>
          <w:color w:val="000000"/>
        </w:rPr>
        <w:t>Nota Explicativa 3:</w:t>
      </w:r>
      <w:r>
        <w:rPr>
          <w:i/>
          <w:iCs/>
          <w:color w:val="000000"/>
        </w:rPr>
        <w:t xml:space="preserve"> Conforme </w:t>
      </w:r>
      <w:hyperlink r:id="rId44"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AE775E" w:rsidRDefault="00AE775E"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5" w:history="1">
        <w:r w:rsidRPr="00666797">
          <w:rPr>
            <w:rStyle w:val="Hyperlink"/>
            <w:i/>
            <w:iCs/>
          </w:rPr>
          <w:t>Lei n. 12.527, de 2011</w:t>
        </w:r>
      </w:hyperlink>
      <w:r>
        <w:rPr>
          <w:i/>
          <w:iCs/>
          <w:color w:val="000000"/>
        </w:rPr>
        <w:t xml:space="preserve"> (Lei de Acesso à Informação), conforme previsão do artigo 10 da Instrução </w:t>
      </w:r>
      <w:hyperlink r:id="rId46"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AB683" w15:done="0"/>
  <w15:commentEx w15:paraId="26F494B5" w15:done="0"/>
  <w15:commentEx w15:paraId="127A4C39" w15:done="0"/>
  <w15:commentEx w15:paraId="760F5483" w15:done="0"/>
  <w15:commentEx w15:paraId="54330E4C" w15:done="0"/>
  <w15:commentEx w15:paraId="2A82F33A" w15:done="0"/>
  <w15:commentEx w15:paraId="54FAF1F7" w15:done="0"/>
  <w15:commentEx w15:paraId="3BC514EB" w15:done="0"/>
  <w15:commentEx w15:paraId="1250C4EE" w15:done="0"/>
  <w15:commentEx w15:paraId="60A576F4" w15:done="0"/>
  <w15:commentEx w15:paraId="5A9ED220" w15:done="0"/>
  <w15:commentEx w15:paraId="1FE55ED1" w15:done="0"/>
  <w15:commentEx w15:paraId="3892AB16" w15:done="0"/>
  <w15:commentEx w15:paraId="6DBA2E93" w15:done="0"/>
  <w15:commentEx w15:paraId="73A0BB50"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C45" w16cex:dateUtc="2022-12-19T22:38:00Z"/>
  <w16cex:commentExtensible w16cex:durableId="274B3D52" w16cex:dateUtc="2022-12-19T22:43: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EF2" w16cex:dateUtc="2022-12-19T23:58: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585F" w16cex:dateUtc="2022-12-20T00:38: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AB683" w16cid:durableId="274B3C45"/>
  <w16cid:commentId w16cid:paraId="26F494B5" w16cid:durableId="274B3D52"/>
  <w16cid:commentId w16cid:paraId="127A4C39" w16cid:durableId="274B3EB0"/>
  <w16cid:commentId w16cid:paraId="760F5483" w16cid:durableId="274B4116"/>
  <w16cid:commentId w16cid:paraId="54330E4C" w16cid:durableId="274B45FE"/>
  <w16cid:commentId w16cid:paraId="2A82F33A" w16cid:durableId="274B4EF2"/>
  <w16cid:commentId w16cid:paraId="54FAF1F7" w16cid:durableId="274B4F45"/>
  <w16cid:commentId w16cid:paraId="3BC514EB" w16cid:durableId="274B502F"/>
  <w16cid:commentId w16cid:paraId="1250C4EE" w16cid:durableId="274B5040"/>
  <w16cid:commentId w16cid:paraId="60A576F4" w16cid:durableId="2836DAE5"/>
  <w16cid:commentId w16cid:paraId="5A9ED220" w16cid:durableId="2836DAE6"/>
  <w16cid:commentId w16cid:paraId="1FE55ED1" w16cid:durableId="274B585F"/>
  <w16cid:commentId w16cid:paraId="3892AB16" w16cid:durableId="2836DAE8"/>
  <w16cid:commentId w16cid:paraId="6DBA2E93" w16cid:durableId="2836DAE9"/>
  <w16cid:commentId w16cid:paraId="73A0BB50" w16cid:durableId="2836DAEA"/>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AFB"/>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334EB" w14:textId="77777777" w:rsidR="00AE775E" w:rsidRDefault="00AE775E">
      <w:pPr>
        <w:spacing w:after="288"/>
      </w:pPr>
      <w:r>
        <w:separator/>
      </w:r>
    </w:p>
  </w:endnote>
  <w:endnote w:type="continuationSeparator" w:id="0">
    <w:p w14:paraId="3F5D85C3" w14:textId="77777777" w:rsidR="00AE775E" w:rsidRDefault="00AE775E">
      <w:pPr>
        <w:spacing w:after="288"/>
      </w:pPr>
      <w:r>
        <w:continuationSeparator/>
      </w:r>
    </w:p>
  </w:endnote>
  <w:endnote w:type="continuationNotice" w:id="1">
    <w:p w14:paraId="400A2CC1" w14:textId="77777777" w:rsidR="00AE775E" w:rsidRDefault="00AE775E">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Rawline" w:hAnsi="Rawline"/>
      </w:rPr>
    </w:sdtEndPr>
    <w:sdtContent>
      <w:p w14:paraId="58DEC1BC" w14:textId="77777777" w:rsidR="00AE775E" w:rsidRPr="007B5385" w:rsidRDefault="00AE775E"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310059BA" w:rsidR="00AE775E" w:rsidRPr="00C50A0D" w:rsidRDefault="00AE775E"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C615A2">
          <w:rPr>
            <w:noProof/>
            <w:color w:val="595959" w:themeColor="text1" w:themeTint="A6"/>
            <w:sz w:val="22"/>
            <w:szCs w:val="22"/>
          </w:rPr>
          <w:t>25</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C615A2">
          <w:rPr>
            <w:noProof/>
            <w:color w:val="595959" w:themeColor="text1" w:themeTint="A6"/>
            <w:sz w:val="22"/>
            <w:szCs w:val="22"/>
          </w:rPr>
          <w:t>25</w:t>
        </w:r>
        <w:r w:rsidRPr="00526B87">
          <w:rPr>
            <w:color w:val="595959" w:themeColor="text1" w:themeTint="A6"/>
            <w:sz w:val="22"/>
            <w:szCs w:val="22"/>
          </w:rPr>
          <w:fldChar w:fldCharType="end"/>
        </w:r>
      </w:p>
    </w:sdtContent>
  </w:sdt>
  <w:p w14:paraId="4E342F63" w14:textId="77777777" w:rsidR="00E976DA" w:rsidRPr="00041D44" w:rsidRDefault="00E976DA" w:rsidP="00E976DA">
    <w:pPr>
      <w:tabs>
        <w:tab w:val="center" w:pos="4252"/>
        <w:tab w:val="right" w:pos="8504"/>
      </w:tabs>
      <w:rPr>
        <w:rFonts w:ascii="Arial" w:hAnsi="Arial"/>
        <w:sz w:val="12"/>
      </w:rPr>
    </w:pPr>
    <w:bookmarkStart w:id="39" w:name="_Hlk175672605"/>
    <w:r w:rsidRPr="00041D44">
      <w:rPr>
        <w:rFonts w:ascii="Arial" w:hAnsi="Arial"/>
        <w:sz w:val="12"/>
      </w:rPr>
      <w:t>Câmara Nacional de Modelos de Licitações e Contratos da Consultoria-Geral da União</w:t>
    </w:r>
  </w:p>
  <w:p w14:paraId="430AB910" w14:textId="77777777" w:rsidR="00E976DA" w:rsidRPr="00041D44" w:rsidRDefault="00E976DA" w:rsidP="00E976DA">
    <w:pPr>
      <w:tabs>
        <w:tab w:val="center" w:pos="4252"/>
        <w:tab w:val="right" w:pos="8504"/>
      </w:tabs>
      <w:rPr>
        <w:rFonts w:ascii="Arial" w:hAnsi="Arial"/>
        <w:color w:val="0F243E" w:themeColor="text2" w:themeShade="80"/>
        <w:sz w:val="12"/>
      </w:rPr>
    </w:pPr>
    <w:r w:rsidRPr="00041D44">
      <w:rPr>
        <w:rFonts w:ascii="Arial" w:hAnsi="Arial" w:cs="Arial"/>
        <w:sz w:val="12"/>
        <w:szCs w:val="14"/>
      </w:rPr>
      <w:t xml:space="preserve">Modelo de </w:t>
    </w:r>
    <w:r w:rsidRPr="00041D44">
      <w:rPr>
        <w:rFonts w:ascii="Arial" w:hAnsi="Arial"/>
        <w:sz w:val="12"/>
      </w:rPr>
      <w:t xml:space="preserve">Termo de Referência – Aquisições </w:t>
    </w:r>
    <w:r w:rsidRPr="00041D44">
      <w:rPr>
        <w:rFonts w:ascii="Arial" w:hAnsi="Arial" w:cs="Arial"/>
        <w:sz w:val="12"/>
        <w:szCs w:val="14"/>
      </w:rPr>
      <w:t>– Lei nº 14.133, de 2021</w:t>
    </w:r>
  </w:p>
  <w:p w14:paraId="0D6A7B53" w14:textId="77777777" w:rsidR="00E976DA" w:rsidRPr="00041D44" w:rsidRDefault="00E976DA" w:rsidP="00E976DA">
    <w:pPr>
      <w:tabs>
        <w:tab w:val="center" w:pos="4252"/>
        <w:tab w:val="right" w:pos="8504"/>
      </w:tabs>
      <w:rPr>
        <w:rFonts w:ascii="Arial" w:hAnsi="Arial"/>
        <w:sz w:val="12"/>
      </w:rPr>
    </w:pPr>
    <w:r w:rsidRPr="00041D44">
      <w:rPr>
        <w:rFonts w:ascii="Arial" w:hAnsi="Arial"/>
        <w:sz w:val="12"/>
      </w:rPr>
      <w:t>Aprovado pela Secretaria de Gestão</w:t>
    </w:r>
    <w:r w:rsidRPr="00041D44">
      <w:rPr>
        <w:rFonts w:ascii="Arial" w:hAnsi="Arial" w:cs="Arial"/>
        <w:sz w:val="12"/>
        <w:szCs w:val="14"/>
      </w:rPr>
      <w:t xml:space="preserve"> e Inovação</w:t>
    </w:r>
  </w:p>
  <w:p w14:paraId="4909D0D4" w14:textId="77777777" w:rsidR="00E976DA" w:rsidRPr="00041D44" w:rsidRDefault="00E976DA" w:rsidP="00E976DA">
    <w:pPr>
      <w:tabs>
        <w:tab w:val="center" w:pos="4252"/>
        <w:tab w:val="right" w:pos="8504"/>
      </w:tabs>
      <w:rPr>
        <w:rFonts w:ascii="Arial" w:hAnsi="Arial"/>
        <w:sz w:val="12"/>
      </w:rPr>
    </w:pPr>
    <w:r w:rsidRPr="00041D44">
      <w:rPr>
        <w:rFonts w:ascii="Arial" w:hAnsi="Arial"/>
        <w:sz w:val="12"/>
      </w:rPr>
      <w:t xml:space="preserve">Identidade visual pela Secretaria de Gestão </w:t>
    </w:r>
    <w:r w:rsidRPr="00041D44">
      <w:rPr>
        <w:rFonts w:ascii="Arial" w:hAnsi="Arial" w:cs="Arial"/>
        <w:sz w:val="12"/>
        <w:szCs w:val="14"/>
      </w:rPr>
      <w:t>e Inovação</w:t>
    </w:r>
  </w:p>
  <w:p w14:paraId="7E6308F2" w14:textId="189D3F44" w:rsidR="00AE775E" w:rsidRPr="00842420" w:rsidRDefault="00E976DA" w:rsidP="00E976DA">
    <w:pPr>
      <w:pStyle w:val="Rodap"/>
      <w:spacing w:after="288"/>
    </w:pPr>
    <w:r w:rsidRPr="00041D44">
      <w:rPr>
        <w:rFonts w:ascii="Arial" w:hAnsi="Arial" w:cs="Arial"/>
        <w:sz w:val="12"/>
        <w:szCs w:val="14"/>
      </w:rPr>
      <w:t>Atualização: NOV/2024</w:t>
    </w:r>
    <w:bookmarkEnd w:id="3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0890" w14:textId="77777777" w:rsidR="00AE775E" w:rsidRDefault="00AE775E">
      <w:pPr>
        <w:spacing w:after="288"/>
      </w:pPr>
      <w:r>
        <w:separator/>
      </w:r>
    </w:p>
  </w:footnote>
  <w:footnote w:type="continuationSeparator" w:id="0">
    <w:p w14:paraId="0D69359C" w14:textId="77777777" w:rsidR="00AE775E" w:rsidRDefault="00AE775E">
      <w:pPr>
        <w:spacing w:after="288"/>
      </w:pPr>
      <w:r>
        <w:continuationSeparator/>
      </w:r>
    </w:p>
  </w:footnote>
  <w:footnote w:type="continuationNotice" w:id="1">
    <w:p w14:paraId="0FF88EF5" w14:textId="77777777" w:rsidR="00AE775E" w:rsidRDefault="00AE775E">
      <w:pPr>
        <w:spacing w:after="28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2EB2" w14:textId="77777777" w:rsidR="00AE775E" w:rsidRPr="009D5B2C" w:rsidRDefault="00AE775E"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AE775E" w:rsidRDefault="00AE775E" w:rsidP="00EC2FC8">
                          <w:pPr>
                            <w:pStyle w:val="Ttulo3"/>
                            <w:jc w:val="center"/>
                            <w:rPr>
                              <w:rFonts w:ascii="Arial Narrow" w:hAnsi="Arial Narrow"/>
                            </w:rPr>
                          </w:pPr>
                          <w:r>
                            <w:rPr>
                              <w:rFonts w:ascii="Arial Narrow" w:hAnsi="Arial Narrow"/>
                            </w:rPr>
                            <w:t>MINISTÉRIO DA EDUCAÇÃO</w:t>
                          </w:r>
                        </w:p>
                        <w:p w14:paraId="6360DD6F" w14:textId="77777777" w:rsidR="00AE775E" w:rsidRDefault="00AE775E"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AE775E" w:rsidRDefault="00AE775E"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AE775E" w:rsidRDefault="00AE775E"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AE775E" w:rsidRDefault="00AE775E"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AE775E" w:rsidRDefault="00AE775E"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AE775E" w:rsidRDefault="00AE775E" w:rsidP="00EC2FC8">
                    <w:pPr>
                      <w:pStyle w:val="Ttulo3"/>
                      <w:jc w:val="center"/>
                      <w:rPr>
                        <w:rFonts w:ascii="Arial Narrow" w:hAnsi="Arial Narrow"/>
                      </w:rPr>
                    </w:pPr>
                    <w:r>
                      <w:rPr>
                        <w:rFonts w:ascii="Arial Narrow" w:hAnsi="Arial Narrow"/>
                      </w:rPr>
                      <w:t>MINISTÉRIO DA EDUCAÇÃO</w:t>
                    </w:r>
                  </w:p>
                  <w:p w14:paraId="6360DD6F" w14:textId="77777777" w:rsidR="00AE775E" w:rsidRDefault="00AE775E"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AE775E" w:rsidRDefault="00AE775E"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AE775E" w:rsidRDefault="00AE775E"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AE775E" w:rsidRDefault="00AE775E"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AE775E" w:rsidRDefault="00AE775E"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AE775E" w:rsidRDefault="00AE775E" w:rsidP="00EC2FC8">
    <w:pPr>
      <w:pStyle w:val="Cabealho"/>
      <w:spacing w:after="28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497"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29"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27"/>
  </w:num>
  <w:num w:numId="4">
    <w:abstractNumId w:val="30"/>
  </w:num>
  <w:num w:numId="5">
    <w:abstractNumId w:val="15"/>
  </w:num>
  <w:num w:numId="6">
    <w:abstractNumId w:val="12"/>
  </w:num>
  <w:num w:numId="7">
    <w:abstractNumId w:val="20"/>
  </w:num>
  <w:num w:numId="8">
    <w:abstractNumId w:val="2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4"/>
  </w:num>
  <w:num w:numId="13">
    <w:abstractNumId w:val="1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6"/>
  </w:num>
  <w:num w:numId="19">
    <w:abstractNumId w:val="31"/>
  </w:num>
  <w:num w:numId="20">
    <w:abstractNumId w:val="31"/>
  </w:num>
  <w:num w:numId="21">
    <w:abstractNumId w:val="22"/>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8"/>
  </w:num>
  <w:num w:numId="27">
    <w:abstractNumId w:val="26"/>
  </w:num>
  <w:num w:numId="28">
    <w:abstractNumId w:val="9"/>
  </w:num>
  <w:num w:numId="29">
    <w:abstractNumId w:val="9"/>
  </w:num>
  <w:num w:numId="30">
    <w:abstractNumId w:val="9"/>
  </w:num>
  <w:num w:numId="31">
    <w:abstractNumId w:val="9"/>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10"/>
  </w:num>
  <w:num w:numId="37">
    <w:abstractNumId w:val="28"/>
  </w:num>
  <w:num w:numId="38">
    <w:abstractNumId w:val="1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24"/>
  </w:num>
  <w:num w:numId="44">
    <w:abstractNumId w:val="21"/>
  </w:num>
  <w:num w:numId="45">
    <w:abstractNumId w:val="1"/>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2D4"/>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5F9"/>
    <w:rsid w:val="001B4796"/>
    <w:rsid w:val="001B4A0C"/>
    <w:rsid w:val="001B53DE"/>
    <w:rsid w:val="001B5A50"/>
    <w:rsid w:val="001B6423"/>
    <w:rsid w:val="001B7184"/>
    <w:rsid w:val="001B7FE6"/>
    <w:rsid w:val="001C0DFF"/>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B2F"/>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2CCF"/>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3"/>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4DA9"/>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577"/>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EE9"/>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0AB"/>
    <w:rsid w:val="00626502"/>
    <w:rsid w:val="00626903"/>
    <w:rsid w:val="006272FB"/>
    <w:rsid w:val="0062767A"/>
    <w:rsid w:val="00627987"/>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68E7"/>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3FF9"/>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68B"/>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EB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762"/>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7BB"/>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75"/>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87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4C"/>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3D7"/>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0D4"/>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9AB"/>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57D"/>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75E"/>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2FA"/>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5A2"/>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44EB"/>
    <w:rsid w:val="00C95364"/>
    <w:rsid w:val="00C95C72"/>
    <w:rsid w:val="00C95FE9"/>
    <w:rsid w:val="00C962B5"/>
    <w:rsid w:val="00C96B86"/>
    <w:rsid w:val="00C971F9"/>
    <w:rsid w:val="00C97254"/>
    <w:rsid w:val="00C97DF7"/>
    <w:rsid w:val="00CA0AEE"/>
    <w:rsid w:val="00CA0E91"/>
    <w:rsid w:val="00CA14C9"/>
    <w:rsid w:val="00CA1A6A"/>
    <w:rsid w:val="00CA1DBA"/>
    <w:rsid w:val="00CA20A3"/>
    <w:rsid w:val="00CA236E"/>
    <w:rsid w:val="00CA24FB"/>
    <w:rsid w:val="00CA27D6"/>
    <w:rsid w:val="00CA2B2E"/>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B2B"/>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1A8"/>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3D4"/>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6D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2E0D"/>
    <w:rsid w:val="00F53109"/>
    <w:rsid w:val="00F53117"/>
    <w:rsid w:val="00F534AD"/>
    <w:rsid w:val="00F53C9E"/>
    <w:rsid w:val="00F54824"/>
    <w:rsid w:val="00F54B2F"/>
    <w:rsid w:val="00F54D09"/>
    <w:rsid w:val="00F55486"/>
    <w:rsid w:val="00F55B14"/>
    <w:rsid w:val="00F55D7D"/>
    <w:rsid w:val="00F566F6"/>
    <w:rsid w:val="00F56A0D"/>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08"/>
    <w:rsid w:val="00F8600C"/>
    <w:rsid w:val="00F863C1"/>
    <w:rsid w:val="00F86631"/>
    <w:rsid w:val="00F869B7"/>
    <w:rsid w:val="00F86E68"/>
    <w:rsid w:val="00F86EF5"/>
    <w:rsid w:val="00F875C4"/>
    <w:rsid w:val="00F876E5"/>
    <w:rsid w:val="00F9005C"/>
    <w:rsid w:val="00F904AE"/>
    <w:rsid w:val="00F90826"/>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A7E32"/>
    <w:rsid w:val="00FB03E9"/>
    <w:rsid w:val="00FB08DC"/>
    <w:rsid w:val="00FB0DFE"/>
    <w:rsid w:val="00FB1250"/>
    <w:rsid w:val="00FB1F38"/>
    <w:rsid w:val="00FB231E"/>
    <w:rsid w:val="00FB28CB"/>
    <w:rsid w:val="00FB2F2E"/>
    <w:rsid w:val="00FB3379"/>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3EF"/>
    <w:rsid w:val="00FE5BBC"/>
    <w:rsid w:val="00FE5DEC"/>
    <w:rsid w:val="00FE5F2F"/>
    <w:rsid w:val="00FE6509"/>
    <w:rsid w:val="00FE6638"/>
    <w:rsid w:val="00FE673D"/>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0F014F8-72DB-433D-AC22-5B765AE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7-de-4-de-nov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65-de-7-de-julho-de-2021" TargetMode="External"/><Relationship Id="rId3" Type="http://schemas.openxmlformats.org/officeDocument/2006/relationships/hyperlink" Target="https://www.in.gov.br/en/web/dou/-/instrucao-normativa-cgnor/me-n-81-de-25-de-novembro-de-2022-446388890" TargetMode="External"/><Relationship Id="rId21" Type="http://schemas.openxmlformats.org/officeDocument/2006/relationships/hyperlink" Target="http://www.planalto.gov.br/ccivil_03/AGU/Pareceres/2019-2022/PRC-JL-01-2020.htm" TargetMode="External"/><Relationship Id="rId34" Type="http://schemas.openxmlformats.org/officeDocument/2006/relationships/hyperlink" Target="https://antigo.agu.gov.br/page/atos/detalhe/idato/1778660" TargetMode="External"/><Relationship Id="rId42"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sapiens.agu.gov.br/valida_publico?id=70128324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AGU/Pareceres/2019-2022/PRC-JL-01-2020.htm" TargetMode="External"/><Relationship Id="rId29" Type="http://schemas.openxmlformats.org/officeDocument/2006/relationships/hyperlink" Target="https://www.planalto.gov.br/ccivil_03/constituicao/constituicao.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gov.br/compras/pt-br/acesso-a-informacao/legislacao/instrucoes-normativas/instrucao-normativa-seges-me-no-77-de-4-de-novembro-de-2022"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antigo.anvisa.gov.br/documents/10181/2718376/RDC_16_2014_COMP.pdf/542cc137-b331-4596-9c87-7426c0ae77b7" TargetMode="External"/><Relationship Id="rId40" Type="http://schemas.openxmlformats.org/officeDocument/2006/relationships/hyperlink" Target="https://www.gov.br/compras/pt-br/acesso-a-informacao/legislacao/instrucoes-normativas/instrucao-normativa-seges-me-no-81-de-25-de-novembro-de-2022" TargetMode="External"/><Relationship Id="rId45" Type="http://schemas.openxmlformats.org/officeDocument/2006/relationships/hyperlink" Target="https://www.planalto.gov.br/ccivil_03/_ato2011-2014/2011/lei/l12527.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leis/l6360.htm" TargetMode="External"/><Relationship Id="rId10"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s://www.gov.br/compras/pt-br/antecipagov" TargetMode="External"/><Relationship Id="rId31" Type="http://schemas.openxmlformats.org/officeDocument/2006/relationships/hyperlink" Target="https://www.gov.br/compras/pt-br/acesso-a-informacao/legislacao/instrucoes-normativas/instrucao-normativa-seges-me-no-116-de-21-de-dezembro-de-2021" TargetMode="External"/><Relationship Id="rId44"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instrucao-normativa-seges-n-58-de-8-de-agosto-de-2022-421221597%23" TargetMode="External"/><Relationship Id="rId22" Type="http://schemas.openxmlformats.org/officeDocument/2006/relationships/hyperlink" Target="https://www.gov.br/compras/pt-br/acesso-a-informacao/legislacao/instrucoes-normativas/instrucao-normativa-no-53-de-8-de-julho-de-2020" TargetMode="External"/><Relationship Id="rId27" Type="http://schemas.openxmlformats.org/officeDocument/2006/relationships/hyperlink" Target="https://www.planalto.gov.br/ccivil_03/constituicao/constituica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compras@uft.edu.br"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gov.br/compras/pt-br/acesso-a-informacao/legislacao/instrucoes-normativas/instrucao-normativa-no-53-de-8-de-julho-de-2020"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mailto:pregao@unifal-mg.edu.br"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leis/lcp/lcp123.htm" TargetMode="External"/><Relationship Id="rId54" Type="http://schemas.openxmlformats.org/officeDocument/2006/relationships/hyperlink" Target="mailto:compras@unifal-mg.edu.b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in.gov.br/en/web/dou/-/instrucao-normativa-seges/me-n-77-de-4-de-novembro-de-2022-441681061"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s://certidoes-apf.apps.tcu.gov.br/" TargetMode="External"/><Relationship Id="rId53" Type="http://schemas.openxmlformats.org/officeDocument/2006/relationships/hyperlink" Target="https://www.unifal-mg.edu.br/sei/usuario-externo/" TargetMode="External"/><Relationship Id="rId58" Type="http://schemas.openxmlformats.org/officeDocument/2006/relationships/fontTable" Target="fontTable.xml"/><Relationship Id="rId66"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s://www.planalto.gov.br/ccivil_03/leis/l5764.htm"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AGU/Pareceres/2019-2022/PRC-JL-01-2020.htm" TargetMode="External"/><Relationship Id="rId52" Type="http://schemas.openxmlformats.org/officeDocument/2006/relationships/hyperlink" Target="https://www.planalto.gov.br/ccivil_03/_Ato2023-2026/2024/Lei/L14973.htm" TargetMode="External"/><Relationship Id="rId60" Type="http://schemas.openxmlformats.org/officeDocument/2006/relationships/theme" Target="theme/theme1.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s://www.planalto.gov.br/ccivil_03/leis/l5764.htm"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compras@uft.edu.br"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116-de-21-de-dezembro-de-2021" TargetMode="External"/><Relationship Id="rId5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purl.org/dc/elements/1.1/"/>
    <ds:schemaRef ds:uri="feb27506-d0cb-4764-903f-1304ed79efc7"/>
    <ds:schemaRef ds:uri="http://purl.org/dc/dcmitype/"/>
    <ds:schemaRef ds:uri="http://schemas.microsoft.com/office/infopath/2007/PartnerControls"/>
    <ds:schemaRef ds:uri="http://schemas.microsoft.com/office/2006/documentManagement/types"/>
    <ds:schemaRef ds:uri="http://purl.org/dc/terms/"/>
    <ds:schemaRef ds:uri="8ce77f6a-f1fb-45c7-a4e1-13af6ce189a7"/>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87B99-D123-48D6-8B09-733C9E3C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197</TotalTime>
  <Pages>25</Pages>
  <Words>8813</Words>
  <Characters>47592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56293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proaf-p059068</cp:lastModifiedBy>
  <cp:revision>33</cp:revision>
  <cp:lastPrinted>2022-10-18T08:30:00Z</cp:lastPrinted>
  <dcterms:created xsi:type="dcterms:W3CDTF">2023-02-23T17:26:00Z</dcterms:created>
  <dcterms:modified xsi:type="dcterms:W3CDTF">2025-03-26T11:19:00Z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